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C0AC" w14:textId="77777777" w:rsidR="00064A24" w:rsidRPr="00064A24" w:rsidRDefault="00DE604F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Bjørnholt videregående skole</w:t>
      </w:r>
    </w:p>
    <w:p w14:paraId="1AD1871E" w14:textId="5621DF98" w:rsidR="00111C9B" w:rsidRDefault="00111C9B" w:rsidP="00111C9B">
      <w:pPr>
        <w:pStyle w:val="Overskrift1"/>
        <w:ind w:left="6372" w:right="482"/>
        <w:rPr>
          <w:b/>
          <w:sz w:val="32"/>
        </w:rPr>
      </w:pPr>
      <w:r>
        <w:rPr>
          <w:b/>
          <w:sz w:val="32"/>
        </w:rPr>
        <w:t xml:space="preserve">    </w:t>
      </w:r>
      <w:r w:rsidR="00E23AE0">
        <w:rPr>
          <w:b/>
          <w:sz w:val="32"/>
        </w:rPr>
        <w:t>Referat</w:t>
      </w:r>
    </w:p>
    <w:tbl>
      <w:tblPr>
        <w:tblW w:w="0" w:type="auto"/>
        <w:tblInd w:w="6733" w:type="dxa"/>
        <w:tblBorders>
          <w:top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</w:tblGrid>
      <w:tr w:rsidR="00111C9B" w14:paraId="785E61BD" w14:textId="77777777" w:rsidTr="00837607">
        <w:tc>
          <w:tcPr>
            <w:tcW w:w="2761" w:type="dxa"/>
          </w:tcPr>
          <w:p w14:paraId="73394D7B" w14:textId="77777777" w:rsidR="00111C9B" w:rsidRDefault="00111C9B" w:rsidP="00837607">
            <w:pPr>
              <w:rPr>
                <w:sz w:val="16"/>
              </w:rPr>
            </w:pPr>
            <w:r w:rsidRPr="00E22B61">
              <w:rPr>
                <w:sz w:val="22"/>
              </w:rPr>
              <w:t>Driftsstyret</w:t>
            </w:r>
          </w:p>
        </w:tc>
      </w:tr>
    </w:tbl>
    <w:p w14:paraId="57D88BD1" w14:textId="4E811B66" w:rsidR="00111C9B" w:rsidRPr="007A4861" w:rsidRDefault="00111C9B" w:rsidP="00111C9B">
      <w:pPr>
        <w:pStyle w:val="Topptekst"/>
        <w:tabs>
          <w:tab w:val="clear" w:pos="4536"/>
          <w:tab w:val="clear" w:pos="9072"/>
        </w:tabs>
        <w:spacing w:before="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  <w:gridCol w:w="20"/>
      </w:tblGrid>
      <w:tr w:rsidR="00111C9B" w14:paraId="692131DB" w14:textId="77777777" w:rsidTr="00837607">
        <w:tc>
          <w:tcPr>
            <w:tcW w:w="9336" w:type="dxa"/>
          </w:tcPr>
          <w:p w14:paraId="0356D196" w14:textId="30D726CA" w:rsidR="00111C9B" w:rsidRDefault="00111C9B" w:rsidP="00837607">
            <w:pPr>
              <w:spacing w:before="20"/>
              <w:rPr>
                <w:sz w:val="24"/>
                <w:szCs w:val="24"/>
              </w:rPr>
            </w:pPr>
            <w:bookmarkStart w:id="0" w:name="Mottaker" w:colFirst="1" w:colLast="1"/>
            <w:proofErr w:type="gramStart"/>
            <w:r w:rsidRPr="00E7549F">
              <w:rPr>
                <w:b/>
                <w:sz w:val="24"/>
                <w:szCs w:val="24"/>
              </w:rPr>
              <w:t>Til</w:t>
            </w:r>
            <w:r w:rsidR="00E23AE0">
              <w:rPr>
                <w:b/>
                <w:sz w:val="24"/>
                <w:szCs w:val="24"/>
              </w:rPr>
              <w:t>stede</w:t>
            </w:r>
            <w:proofErr w:type="gramEnd"/>
            <w:r w:rsidRPr="00E7549F">
              <w:rPr>
                <w:b/>
                <w:sz w:val="24"/>
                <w:szCs w:val="24"/>
              </w:rPr>
              <w:t>:</w:t>
            </w:r>
            <w:r w:rsidRPr="002A4F4F">
              <w:rPr>
                <w:bCs/>
                <w:sz w:val="24"/>
                <w:szCs w:val="24"/>
              </w:rPr>
              <w:t xml:space="preserve"> </w:t>
            </w:r>
            <w:r w:rsidR="003B5760">
              <w:rPr>
                <w:bCs/>
                <w:sz w:val="24"/>
                <w:szCs w:val="24"/>
              </w:rPr>
              <w:t xml:space="preserve">Marianne T. Bråthen (Rektor), </w:t>
            </w:r>
            <w:r w:rsidR="00BD41EA" w:rsidRPr="00A855C4">
              <w:rPr>
                <w:sz w:val="24"/>
                <w:szCs w:val="24"/>
              </w:rPr>
              <w:t xml:space="preserve">Henrik Carelius (ekstern representant), </w:t>
            </w:r>
            <w:r w:rsidR="00BD41EA" w:rsidRPr="001F7566">
              <w:rPr>
                <w:sz w:val="24"/>
                <w:szCs w:val="24"/>
              </w:rPr>
              <w:t xml:space="preserve">Jan Erik Ljøner (ekstern representant), Ajda Ademovska (ekstern representant), Linn Beate Kaald Thoresen (ansatte representant), Snorre Haabeth (ansatte vararepresentant), </w:t>
            </w:r>
            <w:r w:rsidR="00BD41EA" w:rsidRPr="00F43F52">
              <w:rPr>
                <w:sz w:val="24"/>
                <w:szCs w:val="24"/>
              </w:rPr>
              <w:t xml:space="preserve">Hannan Hassan Mahamud (elevrepresentant) </w:t>
            </w:r>
            <w:r w:rsidR="00BD41EA">
              <w:rPr>
                <w:sz w:val="24"/>
                <w:szCs w:val="24"/>
              </w:rPr>
              <w:t>og</w:t>
            </w:r>
            <w:r w:rsidR="00BD41EA" w:rsidRPr="001F7566">
              <w:rPr>
                <w:sz w:val="24"/>
                <w:szCs w:val="24"/>
              </w:rPr>
              <w:t xml:space="preserve"> Hamad Ali (referent)</w:t>
            </w:r>
          </w:p>
          <w:p w14:paraId="2978AA04" w14:textId="170B1E75" w:rsidR="009F2220" w:rsidRPr="0083591D" w:rsidRDefault="009F2220" w:rsidP="00837607">
            <w:pPr>
              <w:spacing w:before="20"/>
              <w:rPr>
                <w:sz w:val="24"/>
                <w:szCs w:val="24"/>
              </w:rPr>
            </w:pPr>
            <w:r w:rsidRPr="009F2220">
              <w:rPr>
                <w:b/>
                <w:bCs/>
                <w:sz w:val="24"/>
                <w:szCs w:val="24"/>
              </w:rPr>
              <w:t>Forfall:</w:t>
            </w:r>
            <w:r w:rsidR="00EA75D8">
              <w:rPr>
                <w:b/>
                <w:bCs/>
                <w:sz w:val="24"/>
                <w:szCs w:val="24"/>
              </w:rPr>
              <w:t xml:space="preserve"> </w:t>
            </w:r>
            <w:r w:rsidR="00EA75D8" w:rsidRPr="00EA75D8">
              <w:rPr>
                <w:sz w:val="24"/>
                <w:szCs w:val="24"/>
              </w:rPr>
              <w:t>Stian L. Syversen</w:t>
            </w:r>
            <w:r w:rsidR="00EA75D8">
              <w:rPr>
                <w:sz w:val="24"/>
                <w:szCs w:val="24"/>
              </w:rPr>
              <w:t xml:space="preserve"> (Ass.rektor)</w:t>
            </w:r>
          </w:p>
        </w:tc>
        <w:tc>
          <w:tcPr>
            <w:tcW w:w="20" w:type="dxa"/>
          </w:tcPr>
          <w:p w14:paraId="151F342C" w14:textId="77777777" w:rsidR="00111C9B" w:rsidRDefault="00111C9B" w:rsidP="00837607">
            <w:pPr>
              <w:spacing w:before="20"/>
              <w:ind w:left="71"/>
            </w:pPr>
          </w:p>
        </w:tc>
      </w:tr>
      <w:tr w:rsidR="00111C9B" w14:paraId="60B35F64" w14:textId="77777777" w:rsidTr="00837607">
        <w:tc>
          <w:tcPr>
            <w:tcW w:w="9336" w:type="dxa"/>
          </w:tcPr>
          <w:p w14:paraId="39828F67" w14:textId="52598E34" w:rsidR="00111C9B" w:rsidRPr="00E7549F" w:rsidRDefault="00E23AE0" w:rsidP="00837607">
            <w:pPr>
              <w:spacing w:before="20"/>
              <w:rPr>
                <w:b/>
                <w:sz w:val="24"/>
                <w:szCs w:val="24"/>
              </w:rPr>
            </w:pPr>
            <w:bookmarkStart w:id="1" w:name="NotatFra" w:colFirst="1" w:colLast="1"/>
            <w:bookmarkEnd w:id="0"/>
            <w:r>
              <w:rPr>
                <w:b/>
                <w:sz w:val="24"/>
                <w:szCs w:val="24"/>
              </w:rPr>
              <w:t>Referent: Hamad</w:t>
            </w:r>
            <w:r w:rsidR="000546AB">
              <w:rPr>
                <w:b/>
                <w:sz w:val="24"/>
                <w:szCs w:val="24"/>
              </w:rPr>
              <w:t xml:space="preserve"> Ali</w:t>
            </w:r>
          </w:p>
        </w:tc>
        <w:tc>
          <w:tcPr>
            <w:tcW w:w="20" w:type="dxa"/>
          </w:tcPr>
          <w:p w14:paraId="60C42B06" w14:textId="77777777" w:rsidR="00111C9B" w:rsidRDefault="00111C9B" w:rsidP="00837607">
            <w:pPr>
              <w:spacing w:before="20"/>
              <w:ind w:left="71"/>
            </w:pPr>
          </w:p>
        </w:tc>
      </w:tr>
      <w:tr w:rsidR="00111C9B" w14:paraId="79868FB5" w14:textId="77777777" w:rsidTr="00837607">
        <w:tc>
          <w:tcPr>
            <w:tcW w:w="9336" w:type="dxa"/>
          </w:tcPr>
          <w:p w14:paraId="5C5F73D7" w14:textId="77777777" w:rsidR="00111C9B" w:rsidRPr="00E7549F" w:rsidRDefault="00111C9B" w:rsidP="00837607">
            <w:pPr>
              <w:spacing w:before="20"/>
              <w:rPr>
                <w:b/>
                <w:sz w:val="24"/>
                <w:szCs w:val="24"/>
              </w:rPr>
            </w:pPr>
            <w:bookmarkStart w:id="2" w:name="Msted" w:colFirst="1" w:colLast="1"/>
            <w:bookmarkEnd w:id="1"/>
            <w:r w:rsidRPr="00E7549F">
              <w:rPr>
                <w:b/>
                <w:sz w:val="24"/>
                <w:szCs w:val="24"/>
              </w:rPr>
              <w:t xml:space="preserve">Møtested: </w:t>
            </w:r>
            <w:r>
              <w:rPr>
                <w:b/>
                <w:color w:val="FF0000"/>
                <w:sz w:val="24"/>
                <w:szCs w:val="24"/>
              </w:rPr>
              <w:t>B142</w:t>
            </w:r>
          </w:p>
        </w:tc>
        <w:tc>
          <w:tcPr>
            <w:tcW w:w="20" w:type="dxa"/>
          </w:tcPr>
          <w:p w14:paraId="54EBEA41" w14:textId="77777777" w:rsidR="00111C9B" w:rsidRDefault="00111C9B" w:rsidP="00837607">
            <w:pPr>
              <w:spacing w:before="20"/>
              <w:ind w:left="71"/>
            </w:pPr>
          </w:p>
        </w:tc>
      </w:tr>
      <w:tr w:rsidR="00111C9B" w14:paraId="1B8C2082" w14:textId="77777777" w:rsidTr="00837607">
        <w:trPr>
          <w:trHeight w:val="80"/>
        </w:trPr>
        <w:tc>
          <w:tcPr>
            <w:tcW w:w="9336" w:type="dxa"/>
          </w:tcPr>
          <w:p w14:paraId="3A4419A0" w14:textId="504C31D7" w:rsidR="00111C9B" w:rsidRPr="00E7549F" w:rsidRDefault="00111C9B" w:rsidP="00837607">
            <w:pPr>
              <w:spacing w:before="20"/>
              <w:rPr>
                <w:b/>
                <w:sz w:val="24"/>
                <w:szCs w:val="24"/>
              </w:rPr>
            </w:pPr>
            <w:bookmarkStart w:id="3" w:name="Mtid" w:colFirst="1" w:colLast="1"/>
            <w:bookmarkEnd w:id="2"/>
            <w:r w:rsidRPr="00E7549F">
              <w:rPr>
                <w:b/>
                <w:sz w:val="24"/>
                <w:szCs w:val="24"/>
              </w:rPr>
              <w:t xml:space="preserve">Møtetid: </w:t>
            </w:r>
            <w:r w:rsidR="00BD41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ED4B9B">
              <w:rPr>
                <w:sz w:val="24"/>
                <w:szCs w:val="24"/>
              </w:rPr>
              <w:t>0</w:t>
            </w:r>
            <w:r w:rsidR="00BD41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ED4B9B">
              <w:rPr>
                <w:sz w:val="24"/>
                <w:szCs w:val="24"/>
              </w:rPr>
              <w:t>4</w:t>
            </w:r>
            <w:r w:rsidRPr="00E7549F">
              <w:rPr>
                <w:sz w:val="24"/>
                <w:szCs w:val="24"/>
              </w:rPr>
              <w:t xml:space="preserve"> kl.17.00-19.00</w:t>
            </w:r>
          </w:p>
        </w:tc>
        <w:tc>
          <w:tcPr>
            <w:tcW w:w="20" w:type="dxa"/>
          </w:tcPr>
          <w:p w14:paraId="6197E72A" w14:textId="77777777" w:rsidR="00111C9B" w:rsidRDefault="00111C9B" w:rsidP="00837607">
            <w:pPr>
              <w:spacing w:before="20"/>
              <w:ind w:left="71"/>
            </w:pPr>
          </w:p>
        </w:tc>
      </w:tr>
    </w:tbl>
    <w:bookmarkEnd w:id="3"/>
    <w:p w14:paraId="23C40A09" w14:textId="31F654FF" w:rsidR="00D82EBE" w:rsidRDefault="00111C9B" w:rsidP="00445828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1B0E8FE" w14:textId="77777777" w:rsidR="00B55CB1" w:rsidRPr="00364677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27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Godkjenning av innkalling og referatet, samt saker til eventuelt.</w:t>
      </w:r>
    </w:p>
    <w:p w14:paraId="18EF0C27" w14:textId="77777777" w:rsidR="00D03E5A" w:rsidRPr="00D03E5A" w:rsidRDefault="00D03E5A" w:rsidP="00D03E5A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03E5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Innkallingen ble godkjent. Det var ingen innspill til referatet fra forrige møte. </w:t>
      </w:r>
    </w:p>
    <w:p w14:paraId="25B1EEFE" w14:textId="77777777" w:rsidR="00D03E5A" w:rsidRPr="00D03E5A" w:rsidRDefault="00D03E5A" w:rsidP="00D03E5A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03E5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Det var ingen saker til eventuelt.</w:t>
      </w:r>
    </w:p>
    <w:p w14:paraId="2FD112DC" w14:textId="77777777" w:rsidR="00B55CB1" w:rsidRPr="00DD6DF0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02CD468F" w14:textId="77777777" w:rsidR="00B55CB1" w:rsidRPr="00364677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28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364677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Info fra ledelsen - orientering</w:t>
      </w:r>
    </w:p>
    <w:p w14:paraId="18189E1D" w14:textId="606F9535" w:rsidR="00B55CB1" w:rsidRDefault="00E476A6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Foresattmøte Vg1</w:t>
      </w:r>
      <w:r w:rsidR="0050074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den 04.09.2024. Godt oppmøte med 110 til sammen.</w:t>
      </w:r>
    </w:p>
    <w:p w14:paraId="50706BEF" w14:textId="40AEA00E" w:rsidR="00A359C3" w:rsidRDefault="00A359C3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Ultimaprosjekt åpning 12.09.24 på Deichmann Holmlia</w:t>
      </w:r>
      <w:r w:rsidR="00F40344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.</w:t>
      </w:r>
      <w:r w:rsidR="00145A6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Et prosjekt våre </w:t>
      </w:r>
      <w:r w:rsidR="00C848AF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IM-elever</w:t>
      </w:r>
      <w:r w:rsidR="004950C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er del av</w:t>
      </w:r>
      <w:r w:rsidR="00145A6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.</w:t>
      </w:r>
    </w:p>
    <w:p w14:paraId="594532E2" w14:textId="126C02CF" w:rsidR="00145A61" w:rsidRDefault="00145A6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Heia Eidene tur </w:t>
      </w:r>
      <w:r w:rsidR="00324B5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for Vg1 elever 18.09.24 – 20.09.24.</w:t>
      </w:r>
    </w:p>
    <w:p w14:paraId="4EF2530A" w14:textId="66FC3634" w:rsidR="00324B5E" w:rsidRPr="00DD6DF0" w:rsidRDefault="009B67BD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Evaluering av plandagene</w:t>
      </w:r>
      <w:r w:rsidR="001429A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– gjennomsnittlig vurdering 3.54. </w:t>
      </w:r>
      <w:r w:rsidR="00FC4F8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Digital plandag trakk ned på gjennomsnittet med</w:t>
      </w:r>
      <w:r w:rsidR="004950C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  <w:r w:rsidR="00FC4F8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2.2 i vurdering.</w:t>
      </w:r>
    </w:p>
    <w:p w14:paraId="037680EE" w14:textId="77777777" w:rsidR="00B55CB1" w:rsidRPr="00DD6DF0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743CCC07" w14:textId="77777777" w:rsidR="00B55CB1" w:rsidRPr="008B7EA4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29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elever - orientering</w:t>
      </w:r>
    </w:p>
    <w:p w14:paraId="18A44053" w14:textId="77777777" w:rsidR="00475F1A" w:rsidRDefault="000F402D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For skoleåret 2024/25 ønsker </w:t>
      </w:r>
      <w:r w:rsidR="00475F1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elevrådet:</w:t>
      </w:r>
    </w:p>
    <w:p w14:paraId="51119213" w14:textId="46A3F00A" w:rsidR="00475F1A" w:rsidRDefault="00475F1A" w:rsidP="00475F1A">
      <w:pPr>
        <w:pStyle w:val="Listeavsnitt"/>
        <w:numPr>
          <w:ilvl w:val="0"/>
          <w:numId w:val="27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U</w:t>
      </w:r>
      <w:r w:rsidR="000F402D" w:rsidRPr="00475F1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tenlandstur for vg3</w:t>
      </w:r>
    </w:p>
    <w:p w14:paraId="151E47FF" w14:textId="77777777" w:rsidR="00475F1A" w:rsidRDefault="00475F1A" w:rsidP="00475F1A">
      <w:pPr>
        <w:pStyle w:val="Listeavsnitt"/>
        <w:numPr>
          <w:ilvl w:val="0"/>
          <w:numId w:val="27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</w:t>
      </w:r>
      <w:r w:rsidR="00B21ADE" w:rsidRPr="00475F1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ussekultur</w:t>
      </w:r>
    </w:p>
    <w:p w14:paraId="5B6C10C4" w14:textId="485020B8" w:rsidR="00B55CB1" w:rsidRDefault="00475F1A" w:rsidP="00475F1A">
      <w:pPr>
        <w:pStyle w:val="Listeavsnitt"/>
        <w:numPr>
          <w:ilvl w:val="0"/>
          <w:numId w:val="27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</w:t>
      </w:r>
      <w:r w:rsidR="00B21ADE" w:rsidRPr="00475F1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koleball</w:t>
      </w:r>
    </w:p>
    <w:p w14:paraId="091A780D" w14:textId="4CBDB76A" w:rsidR="002E30B4" w:rsidRPr="00C2598E" w:rsidRDefault="000E15F9" w:rsidP="002E30B4">
      <w:pPr>
        <w:pStyle w:val="Listeavsnitt"/>
        <w:numPr>
          <w:ilvl w:val="0"/>
          <w:numId w:val="27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Vanndispenser i kjelleren (St3)</w:t>
      </w:r>
    </w:p>
    <w:p w14:paraId="4CBDF3F9" w14:textId="6BB823E1" w:rsidR="002E30B4" w:rsidRDefault="002E30B4" w:rsidP="002E30B4">
      <w:pPr>
        <w:pStyle w:val="Listeavsnitt"/>
        <w:numPr>
          <w:ilvl w:val="0"/>
          <w:numId w:val="27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Elevrådsleder har deltatt i </w:t>
      </w:r>
      <w:r w:rsidR="00A12343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</w:t>
      </w:r>
      <w:r w:rsidR="008A0F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t møte med elevrådsrepresentanter </w:t>
      </w:r>
      <w:r w:rsidR="00E726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fra andre Osloskoler </w:t>
      </w:r>
      <w:r w:rsidR="00C2598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som omhandlet russekultur.</w:t>
      </w:r>
      <w:r w:rsidR="00976194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Det jobbes med å bringe russekultur</w:t>
      </w:r>
      <w:r w:rsidR="004D740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/</w:t>
      </w:r>
      <w:r w:rsidR="003D154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ny </w:t>
      </w:r>
      <w:r w:rsidR="004D740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alternativ </w:t>
      </w:r>
      <w:r w:rsidR="003D154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kultur</w:t>
      </w:r>
      <w:r w:rsidR="00976194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til Bjørnholt vgs.</w:t>
      </w:r>
      <w:r w:rsidR="00CD607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Formålet er å markere</w:t>
      </w:r>
      <w:r w:rsidR="001072C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avgangselever.</w:t>
      </w:r>
    </w:p>
    <w:p w14:paraId="31EDAAFC" w14:textId="77777777" w:rsidR="004767A7" w:rsidRDefault="004767A7" w:rsidP="008E2368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5A9AE85" w14:textId="75CC1926" w:rsidR="008E2368" w:rsidRDefault="008E2368" w:rsidP="008E2368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Rektor orienterer om at utenlandstur</w:t>
      </w:r>
      <w:r w:rsidR="006D043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andre skoler har er rammet i fag </w:t>
      </w:r>
      <w:r w:rsidR="006214D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med</w:t>
      </w:r>
      <w:r w:rsidR="006D043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ekstern støtte på faglig grunnlag.</w:t>
      </w:r>
      <w:r w:rsidR="001C25A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Skolens budsjett har ikke rammer for en slik tur.</w:t>
      </w:r>
    </w:p>
    <w:p w14:paraId="5BCC2284" w14:textId="4066F209" w:rsidR="00B55CB1" w:rsidRDefault="002E30B4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lastRenderedPageBreak/>
        <w:t xml:space="preserve">Skolen er i en prosess der det </w:t>
      </w:r>
      <w:r w:rsidR="004767A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innhentes et </w:t>
      </w: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tilbud på vanndispenser.</w:t>
      </w:r>
    </w:p>
    <w:p w14:paraId="03EE2E83" w14:textId="77777777" w:rsidR="004F71F5" w:rsidRPr="00DD6DF0" w:rsidRDefault="004F71F5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415510B3" w14:textId="77777777" w:rsidR="00B55CB1" w:rsidRPr="008B7EA4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30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Saker fra ansatte - orientering</w:t>
      </w:r>
    </w:p>
    <w:p w14:paraId="1735FD61" w14:textId="0ABF793A" w:rsidR="00CF22BD" w:rsidRPr="00DD6DF0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DD6D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Representanter for ansatte informerer</w:t>
      </w:r>
      <w:r w:rsidR="003D154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om en veldig fin start med elever som har kommet godt i gang med fag. </w:t>
      </w:r>
      <w:r w:rsidR="00DD54B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Vi har innført mobilfri skole som har gått over all forventning. </w:t>
      </w:r>
      <w:r w:rsidR="00880DF5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Eidene tur med Vg1 elever,</w:t>
      </w:r>
      <w:r w:rsidR="003B449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h</w:t>
      </w:r>
      <w:r w:rsidR="00F11173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ele Vg3 trinnet skal på utflukt</w:t>
      </w:r>
      <w:r w:rsidR="00CF22B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. Morsomt med </w:t>
      </w:r>
      <w:r w:rsidR="00AD2AF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faglige utflukt.</w:t>
      </w:r>
      <w:r w:rsidR="006D6CD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</w:p>
    <w:p w14:paraId="61A585C1" w14:textId="77777777" w:rsidR="00B55CB1" w:rsidRPr="00DD6DF0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26092724" w14:textId="77777777" w:rsidR="00B55CB1" w:rsidRPr="008B7EA4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31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3815BD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Revidert aktivitetsplan – Inntaket H2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</w:p>
    <w:p w14:paraId="69A5976E" w14:textId="1E6B2FAD" w:rsidR="00087AE0" w:rsidRPr="00DD6DF0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Se vedlegg</w:t>
      </w:r>
      <w:r w:rsidR="006C3C5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. Rektor orienterer om </w:t>
      </w:r>
      <w:r w:rsidR="00FC581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skolens </w:t>
      </w:r>
      <w:r w:rsidR="00D1153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resultat på </w:t>
      </w:r>
      <w:r w:rsidR="00FC581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fullført og bestått </w:t>
      </w:r>
      <w:r w:rsidR="00D1153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for </w:t>
      </w:r>
      <w:r w:rsidR="00697FE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samtlige elever for </w:t>
      </w:r>
      <w:r w:rsidR="00FC581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skoleåret </w:t>
      </w:r>
      <w:r w:rsidR="00087AE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2023/24.</w:t>
      </w:r>
      <w:r w:rsidR="00D1153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</w:t>
      </w:r>
      <w:r w:rsidR="00087AE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Mål for BHV 74,1%, </w:t>
      </w:r>
      <w:r w:rsidR="004C6EF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oppnådd 77,3%.</w:t>
      </w:r>
    </w:p>
    <w:p w14:paraId="4953CD54" w14:textId="2735D02C" w:rsidR="00D1153C" w:rsidRDefault="009C2414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Gjennomsnittlig inntakssnitt for BHV er på 29,3. </w:t>
      </w:r>
      <w:r w:rsidR="008604A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ST 33,</w:t>
      </w:r>
      <w:r w:rsidR="00757085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8</w:t>
      </w:r>
      <w:r w:rsidR="008604A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, IM 25,6, El 27,8.</w:t>
      </w:r>
    </w:p>
    <w:p w14:paraId="3F7B2B36" w14:textId="245D47D6" w:rsidR="009571AC" w:rsidRDefault="00CA69F4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Revidert aktivitetsplan: Justert ned med 1 klasse på ST.</w:t>
      </w:r>
      <w:r w:rsidR="0004796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Unngikk overtallighet ved å trekke tilbake en </w:t>
      </w:r>
      <w:r w:rsidR="00AD2AF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stillings</w:t>
      </w:r>
      <w:r w:rsidR="0004796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utlysning på 100% stilling. </w:t>
      </w:r>
      <w:r w:rsidR="006B759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Vg3 i skole: </w:t>
      </w:r>
      <w:r w:rsidR="00486B1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3EL og 3IM 1 klasse startet opp.</w:t>
      </w:r>
    </w:p>
    <w:p w14:paraId="6C454076" w14:textId="70CAE197" w:rsidR="00486B1E" w:rsidRDefault="001D27C3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br/>
        <w:t xml:space="preserve">Viktig å analysere </w:t>
      </w:r>
      <w:r w:rsidR="006B3EFB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langtidsutviklingen av tallene slik at skolen er forberedt</w:t>
      </w:r>
      <w:r w:rsidR="00E118D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på elevtallsutviklingen.</w:t>
      </w:r>
    </w:p>
    <w:p w14:paraId="3259ACFF" w14:textId="77777777" w:rsidR="003F001C" w:rsidRPr="003F001C" w:rsidRDefault="003F001C" w:rsidP="003F001C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3F001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DS tar informasjonen til etterretning.</w:t>
      </w:r>
    </w:p>
    <w:p w14:paraId="30845A8C" w14:textId="77777777" w:rsidR="003F001C" w:rsidRPr="00DD6DF0" w:rsidRDefault="003F001C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51C8FA2A" w14:textId="77777777" w:rsidR="00B55CB1" w:rsidRPr="008B7EA4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32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3815BD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Skolestart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og skolestartsrigg</w:t>
      </w:r>
    </w:p>
    <w:p w14:paraId="5553384D" w14:textId="291E0567" w:rsidR="003D7406" w:rsidRPr="003D7406" w:rsidRDefault="00B55CB1" w:rsidP="003D7406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Skolen hadde en hendelse mellom to elever </w:t>
      </w:r>
      <w:r w:rsidR="003831D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rett etter kl 13.00 den</w:t>
      </w: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19.0</w:t>
      </w:r>
      <w:r w:rsidR="0015096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8</w:t>
      </w: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.24. </w:t>
      </w:r>
      <w:r w:rsidR="008B2899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Skolestartsrigg har en kryptert varslingsapp som gjorde at voksne var raskt til stede</w:t>
      </w:r>
      <w:r w:rsidR="00593A11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t</w:t>
      </w:r>
      <w:r w:rsidR="00B13B7D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og fikk kontroll på situasjonen. Politiet var allerede </w:t>
      </w:r>
      <w:r w:rsidR="00D46A2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på skolen</w:t>
      </w:r>
      <w:r w:rsidR="00BE7B9C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og fikk evakuert området raskt</w:t>
      </w:r>
      <w:r w:rsidR="003D7406" w:rsidRPr="003D7406">
        <w:rPr>
          <w:rFonts w:ascii="Calibri" w:hAnsi="Calibri" w:cs="Segoe UI"/>
          <w:color w:val="212121"/>
          <w:sz w:val="24"/>
          <w:szCs w:val="24"/>
        </w:rPr>
        <w:t xml:space="preserve">. Beredskapsgruppen har hatt møter samme dag der videre forløp med info, m.m. ble koordinert. Ble sendt ut </w:t>
      </w:r>
      <w:proofErr w:type="spellStart"/>
      <w:r w:rsidR="003D7406" w:rsidRPr="003D7406">
        <w:rPr>
          <w:rFonts w:ascii="Calibri" w:hAnsi="Calibri" w:cs="Segoe UI"/>
          <w:color w:val="212121"/>
          <w:sz w:val="24"/>
          <w:szCs w:val="24"/>
        </w:rPr>
        <w:t>sms</w:t>
      </w:r>
      <w:proofErr w:type="spellEnd"/>
      <w:r w:rsidR="003D7406" w:rsidRPr="003D7406">
        <w:rPr>
          <w:rFonts w:ascii="Calibri" w:hAnsi="Calibri" w:cs="Segoe UI"/>
          <w:color w:val="212121"/>
          <w:sz w:val="24"/>
          <w:szCs w:val="24"/>
        </w:rPr>
        <w:t xml:space="preserve"> til elever, ansatte og foresatte, lagt ut info på skolens hjemmeside, Politi og BHT engasjert til fellestid</w:t>
      </w:r>
      <w:r w:rsidR="00D46A20">
        <w:rPr>
          <w:rFonts w:ascii="Calibri" w:hAnsi="Calibri" w:cs="Segoe UI"/>
          <w:color w:val="212121"/>
          <w:sz w:val="24"/>
          <w:szCs w:val="24"/>
        </w:rPr>
        <w:t xml:space="preserve"> påfølgende dag</w:t>
      </w:r>
      <w:r w:rsidR="003D7406" w:rsidRPr="003D7406">
        <w:rPr>
          <w:rFonts w:ascii="Calibri" w:hAnsi="Calibri" w:cs="Segoe UI"/>
          <w:color w:val="212121"/>
          <w:sz w:val="24"/>
          <w:szCs w:val="24"/>
        </w:rPr>
        <w:t xml:space="preserve">, og plan utarbeidet for gjennomgang med elever om hendelsen. </w:t>
      </w:r>
    </w:p>
    <w:p w14:paraId="74A3C720" w14:textId="5E50B03F" w:rsidR="003D7406" w:rsidRPr="003D7406" w:rsidRDefault="003D7406" w:rsidP="003D7406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003D7406">
        <w:rPr>
          <w:rFonts w:ascii="Calibri" w:hAnsi="Calibri" w:cs="Segoe UI"/>
          <w:color w:val="212121"/>
          <w:sz w:val="24"/>
          <w:szCs w:val="24"/>
        </w:rPr>
        <w:t>Tilbakemeldingene er at skolen har fulgt opp hendelsen godt.</w:t>
      </w:r>
    </w:p>
    <w:p w14:paraId="16DC7C29" w14:textId="4E39B42C" w:rsidR="003D7406" w:rsidRDefault="00DE2290" w:rsidP="003D7406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Elevrådsleder informerer om at</w:t>
      </w:r>
      <w:r w:rsidR="004C24DA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A737CB">
        <w:rPr>
          <w:rFonts w:ascii="Calibri" w:hAnsi="Calibri" w:cs="Segoe UI"/>
          <w:color w:val="212121"/>
          <w:sz w:val="24"/>
          <w:szCs w:val="24"/>
        </w:rPr>
        <w:t xml:space="preserve">hun befant seg i området og opplevde at </w:t>
      </w:r>
      <w:r w:rsidR="004C24DA">
        <w:rPr>
          <w:rFonts w:ascii="Calibri" w:hAnsi="Calibri" w:cs="Segoe UI"/>
          <w:color w:val="212121"/>
          <w:sz w:val="24"/>
          <w:szCs w:val="24"/>
        </w:rPr>
        <w:t>voksne håndterte situasjonen</w:t>
      </w:r>
      <w:r w:rsidR="00815C7C">
        <w:rPr>
          <w:rFonts w:ascii="Calibri" w:hAnsi="Calibri" w:cs="Segoe UI"/>
          <w:color w:val="212121"/>
          <w:sz w:val="24"/>
          <w:szCs w:val="24"/>
        </w:rPr>
        <w:t xml:space="preserve"> godt ved å evakuere </w:t>
      </w:r>
      <w:r w:rsidR="00A4253B">
        <w:rPr>
          <w:rFonts w:ascii="Calibri" w:hAnsi="Calibri" w:cs="Segoe UI"/>
          <w:color w:val="212121"/>
          <w:sz w:val="24"/>
          <w:szCs w:val="24"/>
        </w:rPr>
        <w:t>elever i området på en behersket og rolig måte.</w:t>
      </w:r>
      <w:r w:rsidR="002E3B76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8A75E9">
        <w:rPr>
          <w:rFonts w:ascii="Calibri" w:hAnsi="Calibri" w:cs="Segoe UI"/>
          <w:color w:val="212121"/>
          <w:sz w:val="24"/>
          <w:szCs w:val="24"/>
        </w:rPr>
        <w:t>Videre er det</w:t>
      </w:r>
      <w:r w:rsidR="00A02AB2">
        <w:rPr>
          <w:rFonts w:ascii="Calibri" w:hAnsi="Calibri" w:cs="Segoe UI"/>
          <w:color w:val="212121"/>
          <w:sz w:val="24"/>
          <w:szCs w:val="24"/>
        </w:rPr>
        <w:t xml:space="preserve"> viktig at mediene er klar over at </w:t>
      </w:r>
      <w:r w:rsidR="00D71E9C">
        <w:rPr>
          <w:rFonts w:ascii="Calibri" w:hAnsi="Calibri" w:cs="Segoe UI"/>
          <w:color w:val="212121"/>
          <w:sz w:val="24"/>
          <w:szCs w:val="24"/>
        </w:rPr>
        <w:t>deres negative og dømmende artik</w:t>
      </w:r>
      <w:r w:rsidR="008A75E9">
        <w:rPr>
          <w:rFonts w:ascii="Calibri" w:hAnsi="Calibri" w:cs="Segoe UI"/>
          <w:color w:val="212121"/>
          <w:sz w:val="24"/>
          <w:szCs w:val="24"/>
        </w:rPr>
        <w:t>ler</w:t>
      </w:r>
      <w:r w:rsidR="00A02AB2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8A75E9">
        <w:rPr>
          <w:rFonts w:ascii="Calibri" w:hAnsi="Calibri" w:cs="Segoe UI"/>
          <w:color w:val="212121"/>
          <w:sz w:val="24"/>
          <w:szCs w:val="24"/>
        </w:rPr>
        <w:t xml:space="preserve">faktisk </w:t>
      </w:r>
      <w:r w:rsidR="00A02AB2">
        <w:rPr>
          <w:rFonts w:ascii="Calibri" w:hAnsi="Calibri" w:cs="Segoe UI"/>
          <w:color w:val="212121"/>
          <w:sz w:val="24"/>
          <w:szCs w:val="24"/>
        </w:rPr>
        <w:t xml:space="preserve">påvirker </w:t>
      </w:r>
      <w:r w:rsidR="00EA76FC">
        <w:rPr>
          <w:rFonts w:ascii="Calibri" w:hAnsi="Calibri" w:cs="Segoe UI"/>
          <w:color w:val="212121"/>
          <w:sz w:val="24"/>
          <w:szCs w:val="24"/>
        </w:rPr>
        <w:t>og setter elevene i dårlig lys.</w:t>
      </w:r>
      <w:r w:rsidR="003C6A38">
        <w:rPr>
          <w:rFonts w:ascii="Calibri" w:hAnsi="Calibri" w:cs="Segoe UI"/>
          <w:color w:val="212121"/>
          <w:sz w:val="24"/>
          <w:szCs w:val="24"/>
        </w:rPr>
        <w:t xml:space="preserve"> Veldig fint at ledelsen dempet ned situasjonen fremfor å e</w:t>
      </w:r>
      <w:r w:rsidR="009D3871">
        <w:rPr>
          <w:rFonts w:ascii="Calibri" w:hAnsi="Calibri" w:cs="Segoe UI"/>
          <w:color w:val="212121"/>
          <w:sz w:val="24"/>
          <w:szCs w:val="24"/>
        </w:rPr>
        <w:t xml:space="preserve">skalere det, </w:t>
      </w:r>
      <w:r w:rsidR="008A75E9">
        <w:rPr>
          <w:rFonts w:ascii="Calibri" w:hAnsi="Calibri" w:cs="Segoe UI"/>
          <w:color w:val="212121"/>
          <w:sz w:val="24"/>
          <w:szCs w:val="24"/>
        </w:rPr>
        <w:t>noe</w:t>
      </w:r>
      <w:r w:rsidR="009D3871">
        <w:rPr>
          <w:rFonts w:ascii="Calibri" w:hAnsi="Calibri" w:cs="Segoe UI"/>
          <w:color w:val="212121"/>
          <w:sz w:val="24"/>
          <w:szCs w:val="24"/>
        </w:rPr>
        <w:t xml:space="preserve"> </w:t>
      </w:r>
      <w:r w:rsidR="008A75E9">
        <w:rPr>
          <w:rFonts w:ascii="Calibri" w:hAnsi="Calibri" w:cs="Segoe UI"/>
          <w:color w:val="212121"/>
          <w:sz w:val="24"/>
          <w:szCs w:val="24"/>
        </w:rPr>
        <w:t xml:space="preserve">som </w:t>
      </w:r>
      <w:r w:rsidR="009D3871">
        <w:rPr>
          <w:rFonts w:ascii="Calibri" w:hAnsi="Calibri" w:cs="Segoe UI"/>
          <w:color w:val="212121"/>
          <w:sz w:val="24"/>
          <w:szCs w:val="24"/>
        </w:rPr>
        <w:t xml:space="preserve">gjør det enklere for elevene å </w:t>
      </w:r>
      <w:r w:rsidR="00AE2E07">
        <w:rPr>
          <w:rFonts w:ascii="Calibri" w:hAnsi="Calibri" w:cs="Segoe UI"/>
          <w:color w:val="212121"/>
          <w:sz w:val="24"/>
          <w:szCs w:val="24"/>
        </w:rPr>
        <w:t>sette det</w:t>
      </w:r>
      <w:r w:rsidR="006F2DFA">
        <w:rPr>
          <w:rFonts w:ascii="Calibri" w:hAnsi="Calibri" w:cs="Segoe UI"/>
          <w:color w:val="212121"/>
          <w:sz w:val="24"/>
          <w:szCs w:val="24"/>
        </w:rPr>
        <w:t>te</w:t>
      </w:r>
      <w:r w:rsidR="00AE2E07">
        <w:rPr>
          <w:rFonts w:ascii="Calibri" w:hAnsi="Calibri" w:cs="Segoe UI"/>
          <w:color w:val="212121"/>
          <w:sz w:val="24"/>
          <w:szCs w:val="24"/>
        </w:rPr>
        <w:t xml:space="preserve"> bak seg og se fremover.</w:t>
      </w:r>
    </w:p>
    <w:p w14:paraId="375A6A3E" w14:textId="77777777" w:rsidR="00B55CB1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00D957C4" w14:textId="2510FEFD" w:rsidR="006F7FB0" w:rsidRDefault="006F7FB0" w:rsidP="00B55CB1">
      <w:p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Rektor orienterer om skolestartsrigg. I år </w:t>
      </w:r>
      <w:r w:rsidR="003A7C30">
        <w:rPr>
          <w:rFonts w:ascii="Calibri" w:hAnsi="Calibri" w:cs="Segoe UI"/>
          <w:color w:val="212121"/>
          <w:sz w:val="24"/>
          <w:szCs w:val="24"/>
        </w:rPr>
        <w:t>hadde vi:</w:t>
      </w:r>
    </w:p>
    <w:p w14:paraId="2D4FFD96" w14:textId="573D431D" w:rsidR="003A7C30" w:rsidRDefault="003A7C30" w:rsidP="003A7C30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Utekontakter på skolen 4 dager på skolen, i en 3 ukers periode</w:t>
      </w:r>
    </w:p>
    <w:p w14:paraId="365C6245" w14:textId="7E5DA3A5" w:rsidR="003A7C30" w:rsidRDefault="001664D2" w:rsidP="003A7C30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Minst to politibetjenter innom skolen de første 2 ukene</w:t>
      </w:r>
    </w:p>
    <w:p w14:paraId="3CCA3997" w14:textId="16C1CE2F" w:rsidR="00553FD1" w:rsidRDefault="00553FD1" w:rsidP="003A7C30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 xml:space="preserve">En rådgiver fra </w:t>
      </w:r>
      <w:r w:rsidR="001664D2">
        <w:rPr>
          <w:rFonts w:ascii="Calibri" w:hAnsi="Calibri" w:cs="Segoe UI"/>
          <w:color w:val="212121"/>
          <w:sz w:val="24"/>
          <w:szCs w:val="24"/>
        </w:rPr>
        <w:t>OT-Ulven</w:t>
      </w:r>
      <w:r>
        <w:rPr>
          <w:rFonts w:ascii="Calibri" w:hAnsi="Calibri" w:cs="Segoe UI"/>
          <w:color w:val="212121"/>
          <w:sz w:val="24"/>
          <w:szCs w:val="24"/>
        </w:rPr>
        <w:t xml:space="preserve"> tilstede de to første ukene</w:t>
      </w:r>
    </w:p>
    <w:p w14:paraId="36C7DF42" w14:textId="51C9DE94" w:rsidR="00F45BAF" w:rsidRPr="007C33A7" w:rsidRDefault="00553FD1" w:rsidP="007C33A7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Nav veileder tilgjengelig for elever som ikke hadde fått plass på skolen</w:t>
      </w:r>
    </w:p>
    <w:p w14:paraId="08054132" w14:textId="3331DFBB" w:rsidR="001664D2" w:rsidRDefault="00F45BAF" w:rsidP="003A7C30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Handlingsplan for navngitte elever</w:t>
      </w:r>
      <w:r w:rsidR="001664D2">
        <w:rPr>
          <w:rFonts w:ascii="Calibri" w:hAnsi="Calibri" w:cs="Segoe UI"/>
          <w:color w:val="212121"/>
          <w:sz w:val="24"/>
          <w:szCs w:val="24"/>
        </w:rPr>
        <w:t xml:space="preserve"> </w:t>
      </w:r>
      <w:r>
        <w:rPr>
          <w:rFonts w:ascii="Calibri" w:hAnsi="Calibri" w:cs="Segoe UI"/>
          <w:color w:val="212121"/>
          <w:sz w:val="24"/>
          <w:szCs w:val="24"/>
        </w:rPr>
        <w:t xml:space="preserve">som har rett på spesialundervisning, assistent eller </w:t>
      </w:r>
      <w:r w:rsidR="007C33A7">
        <w:rPr>
          <w:rFonts w:ascii="Calibri" w:hAnsi="Calibri" w:cs="Segoe UI"/>
          <w:color w:val="212121"/>
          <w:sz w:val="24"/>
          <w:szCs w:val="24"/>
        </w:rPr>
        <w:t xml:space="preserve">fare for </w:t>
      </w:r>
    </w:p>
    <w:p w14:paraId="21985D35" w14:textId="646A1D9E" w:rsidR="00767A5D" w:rsidRPr="00767A5D" w:rsidRDefault="007C33A7" w:rsidP="00767A5D">
      <w:pPr>
        <w:pStyle w:val="Listeavsnitt"/>
        <w:numPr>
          <w:ilvl w:val="0"/>
          <w:numId w:val="28"/>
        </w:numPr>
        <w:spacing w:after="0"/>
        <w:rPr>
          <w:rFonts w:ascii="Calibri" w:hAnsi="Calibri" w:cs="Segoe UI"/>
          <w:color w:val="212121"/>
          <w:sz w:val="24"/>
          <w:szCs w:val="24"/>
        </w:rPr>
      </w:pPr>
      <w:r>
        <w:rPr>
          <w:rFonts w:ascii="Calibri" w:hAnsi="Calibri" w:cs="Segoe UI"/>
          <w:color w:val="212121"/>
          <w:sz w:val="24"/>
          <w:szCs w:val="24"/>
        </w:rPr>
        <w:t>SMS-gruppe og oppstartsmøte hver uke</w:t>
      </w:r>
    </w:p>
    <w:p w14:paraId="5793A0E0" w14:textId="77777777" w:rsidR="006F7FB0" w:rsidRDefault="006F7FB0" w:rsidP="00B55CB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4AF2DDF1" w14:textId="0CE93440" w:rsidR="0074089B" w:rsidRPr="003F001C" w:rsidRDefault="003F001C" w:rsidP="003F001C">
      <w:pPr>
        <w:spacing w:after="0"/>
        <w:rPr>
          <w:rFonts w:ascii="Calibri" w:hAnsi="Calibri" w:cs="Segoe UI"/>
          <w:color w:val="212121"/>
          <w:sz w:val="24"/>
          <w:szCs w:val="24"/>
        </w:rPr>
      </w:pPr>
      <w:r w:rsidRPr="003F001C">
        <w:rPr>
          <w:rFonts w:ascii="Calibri" w:hAnsi="Calibri" w:cs="Segoe UI"/>
          <w:color w:val="212121"/>
          <w:sz w:val="24"/>
          <w:szCs w:val="24"/>
        </w:rPr>
        <w:t>DS tar informasjonen til etterretning.</w:t>
      </w:r>
    </w:p>
    <w:p w14:paraId="1D2663AB" w14:textId="77777777" w:rsidR="003F001C" w:rsidRDefault="003F001C" w:rsidP="00B55CB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22AA9D39" w14:textId="77777777" w:rsidR="00B55CB1" w:rsidRPr="008B7EA4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33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182C31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Økonomi </w:t>
      </w:r>
    </w:p>
    <w:p w14:paraId="065E5F3D" w14:textId="19A22E1E" w:rsidR="00B55CB1" w:rsidRPr="00DD6DF0" w:rsidRDefault="006F2DFA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</w:rPr>
        <w:t>Skolen har et merforbruk på kr. 14. 000</w:t>
      </w:r>
      <w:r w:rsidR="00EC3A7D">
        <w:rPr>
          <w:rFonts w:ascii="Calibri" w:hAnsi="Calibri" w:cs="Segoe UI"/>
          <w:color w:val="212121"/>
          <w:sz w:val="24"/>
          <w:szCs w:val="24"/>
        </w:rPr>
        <w:t xml:space="preserve"> pr 31.07.24.</w:t>
      </w:r>
    </w:p>
    <w:p w14:paraId="200EE8C2" w14:textId="77777777" w:rsidR="00B55CB1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77042241" w14:textId="77777777" w:rsidR="00B55CB1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Bemanning i ledelsen</w:t>
      </w:r>
    </w:p>
    <w:p w14:paraId="1A179C03" w14:textId="68F0E486" w:rsidR="00850860" w:rsidRDefault="006E7F53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Avdelingsleder på elektro, Ramyar Baban, slutter og har siste arbeidsdag 3</w:t>
      </w:r>
      <w:r w:rsidR="004512F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0.09.24. Ny avdelingsleder,</w:t>
      </w:r>
      <w:r w:rsidR="00B55CB1" w:rsidRPr="00342A7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Øyvind Willy </w:t>
      </w:r>
      <w:proofErr w:type="spellStart"/>
      <w:r w:rsidR="00B55CB1" w:rsidRPr="00342A7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Wilksaas</w:t>
      </w:r>
      <w:proofErr w:type="spellEnd"/>
      <w:r w:rsidR="004512F6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s</w:t>
      </w:r>
      <w:r w:rsidR="00B55CB1" w:rsidRPr="00342A7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tarter 01.11.24.</w:t>
      </w:r>
    </w:p>
    <w:p w14:paraId="66B7CA34" w14:textId="3916D113" w:rsidR="00850860" w:rsidRDefault="003C21E6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Marte Bakkelund i foreldrepermisjon, Øyvind Korbi vikar.</w:t>
      </w:r>
    </w:p>
    <w:p w14:paraId="2FE6BDE6" w14:textId="1D3D3D94" w:rsidR="00B55CB1" w:rsidRDefault="00A95B58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Susanne Alnæs Vatne sluttet 31.07.24, Amund Mikarlsen ansatt som ny AKS-leder fra 01.08.24.</w:t>
      </w:r>
    </w:p>
    <w:p w14:paraId="52754E0A" w14:textId="77777777" w:rsidR="000178D1" w:rsidRPr="000178D1" w:rsidRDefault="000178D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30ADD548" w14:textId="77777777" w:rsidR="0079149A" w:rsidRPr="0079149A" w:rsidRDefault="0079149A" w:rsidP="0079149A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79149A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DS tar informasjonen til etterretning.</w:t>
      </w:r>
    </w:p>
    <w:p w14:paraId="377ABBCC" w14:textId="77777777" w:rsidR="0079149A" w:rsidRDefault="0079149A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420FE843" w14:textId="77777777" w:rsidR="00B55CB1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Sak 35/37-24 Prosjekt for yrkesfag</w:t>
      </w:r>
    </w:p>
    <w:p w14:paraId="774E25A8" w14:textId="4321A235" w:rsidR="00B55CB1" w:rsidRDefault="00B55CB1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4E457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Orientering til driftsstyre. Skolen jobber for å få på plass et pilotprosjekt der vi etterutdanner fellesfag</w:t>
      </w:r>
      <w:r w:rsidR="00A95B5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s</w:t>
      </w:r>
      <w:r w:rsidRPr="004E457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lærere til å </w:t>
      </w:r>
      <w:r w:rsidR="00A95B5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ta</w:t>
      </w:r>
      <w:r w:rsidRPr="004E4572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fagbrev</w:t>
      </w:r>
      <w:r w:rsidR="00A95B58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 i el.</w:t>
      </w:r>
    </w:p>
    <w:p w14:paraId="201C8527" w14:textId="3C94F58A" w:rsidR="003D62FE" w:rsidRDefault="003D62FE" w:rsidP="00B55CB1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Generelt strever Osloskole</w:t>
      </w:r>
      <w:r w:rsidR="003F669E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ne med å rekruttere lærere med fagbrev innen el. Vi ønsker å finne motiverte ansatte med lektorutdanning til å ta fagbrev i el</w:t>
      </w:r>
      <w:r w:rsidR="001D0A67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. Det er satt en arbeidsgruppe sammen med UDA der vi skal se ulike veier til målet. BHV leder arbeidsgruppen.</w:t>
      </w:r>
    </w:p>
    <w:p w14:paraId="21A0F555" w14:textId="77777777" w:rsidR="001D0A67" w:rsidRDefault="001D0A67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1B373695" w14:textId="77777777" w:rsidR="00B55CB1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36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Møteplan for DS</w:t>
      </w:r>
    </w:p>
    <w:p w14:paraId="3035A6BB" w14:textId="77777777" w:rsidR="00B55CB1" w:rsidRDefault="00B55CB1" w:rsidP="00B55CB1">
      <w:pPr>
        <w:spacing w:after="0"/>
      </w:pPr>
      <w:r w:rsidRPr="3624CE99">
        <w:rPr>
          <w:rFonts w:ascii="Calibri" w:hAnsi="Calibri" w:cs="Segoe UI"/>
          <w:color w:val="212121"/>
          <w:sz w:val="24"/>
          <w:szCs w:val="24"/>
        </w:rPr>
        <w:t>Forslag til møteplan for skoleåret 2024/2025:</w:t>
      </w:r>
    </w:p>
    <w:p w14:paraId="154A1B0B" w14:textId="77777777" w:rsidR="00B55CB1" w:rsidRPr="00A84DD0" w:rsidRDefault="00B55CB1" w:rsidP="00B55CB1">
      <w:pPr>
        <w:numPr>
          <w:ilvl w:val="0"/>
          <w:numId w:val="24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</w:pP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11.09.24 </w:t>
      </w: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  <w:t>​</w:t>
      </w:r>
    </w:p>
    <w:p w14:paraId="56FC36EF" w14:textId="77777777" w:rsidR="00B55CB1" w:rsidRPr="00A84DD0" w:rsidRDefault="00B55CB1" w:rsidP="00B55CB1">
      <w:pPr>
        <w:numPr>
          <w:ilvl w:val="0"/>
          <w:numId w:val="24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</w:pP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13.11.24 </w:t>
      </w: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  <w:t>​</w:t>
      </w:r>
    </w:p>
    <w:p w14:paraId="24D442AC" w14:textId="77777777" w:rsidR="00B55CB1" w:rsidRPr="00A84DD0" w:rsidRDefault="00B55CB1" w:rsidP="00B55CB1">
      <w:pPr>
        <w:numPr>
          <w:ilvl w:val="0"/>
          <w:numId w:val="24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</w:pP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15.01.25 </w:t>
      </w: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  <w:t>​</w:t>
      </w:r>
    </w:p>
    <w:p w14:paraId="7E0E7DC6" w14:textId="77777777" w:rsidR="00B55CB1" w:rsidRPr="00A84DD0" w:rsidRDefault="00B55CB1" w:rsidP="00B55CB1">
      <w:pPr>
        <w:numPr>
          <w:ilvl w:val="0"/>
          <w:numId w:val="24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</w:pP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 xml:space="preserve">26.03.25 </w:t>
      </w: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  <w:t>​</w:t>
      </w:r>
    </w:p>
    <w:p w14:paraId="0CFC051A" w14:textId="77777777" w:rsidR="00B55CB1" w:rsidRPr="00A84DD0" w:rsidRDefault="00B55CB1" w:rsidP="00B55CB1">
      <w:pPr>
        <w:numPr>
          <w:ilvl w:val="0"/>
          <w:numId w:val="24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  <w:lang w:val="en-US"/>
        </w:rPr>
      </w:pPr>
      <w:r w:rsidRPr="00A84DD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04.06.2</w:t>
      </w:r>
      <w:r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5</w:t>
      </w:r>
    </w:p>
    <w:p w14:paraId="3B5C66C6" w14:textId="77777777" w:rsidR="00B55CB1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</w:p>
    <w:p w14:paraId="62DF99D6" w14:textId="77777777" w:rsidR="00B55CB1" w:rsidRDefault="00B55CB1" w:rsidP="00B55CB1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Sak 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/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37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-2</w:t>
      </w:r>
      <w:r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>4</w:t>
      </w:r>
      <w:r w:rsidRPr="008B7EA4"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  <w:t xml:space="preserve"> Eventuelt</w:t>
      </w:r>
    </w:p>
    <w:p w14:paraId="06441182" w14:textId="1E1DD8FB" w:rsidR="008F29F0" w:rsidRDefault="008F29F0" w:rsidP="008F29F0">
      <w:pPr>
        <w:pStyle w:val="Listeavsnitt"/>
        <w:numPr>
          <w:ilvl w:val="0"/>
          <w:numId w:val="29"/>
        </w:num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  <w:r w:rsidRPr="008F29F0">
        <w:rPr>
          <w:rFonts w:ascii="Calibri" w:hAnsi="Calibri" w:cs="Segoe UI"/>
          <w:color w:val="212121"/>
          <w:sz w:val="24"/>
          <w:szCs w:val="24"/>
          <w:shd w:val="clear" w:color="auto" w:fill="FFFFFF"/>
        </w:rPr>
        <w:t>Det var ingen saker til eventuelt.</w:t>
      </w:r>
    </w:p>
    <w:p w14:paraId="75BDE607" w14:textId="77777777" w:rsidR="008F29F0" w:rsidRDefault="008F29F0" w:rsidP="008F29F0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57C769E2" w14:textId="77777777" w:rsidR="008F29F0" w:rsidRDefault="008F29F0" w:rsidP="008F29F0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667AEEEF" w14:textId="20D52DA3" w:rsidR="008F29F0" w:rsidRPr="006D559D" w:rsidRDefault="008F29F0" w:rsidP="008F29F0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  <w:shd w:val="clear" w:color="auto" w:fill="FFFFFF"/>
        </w:rPr>
      </w:pPr>
      <w:r w:rsidRPr="006D559D">
        <w:rPr>
          <w:rFonts w:ascii="Calibri" w:hAnsi="Calibri" w:cs="Segoe UI"/>
          <w:b/>
          <w:bCs/>
          <w:color w:val="7030A0"/>
          <w:sz w:val="24"/>
          <w:szCs w:val="24"/>
          <w:shd w:val="clear" w:color="auto" w:fill="FFFFFF"/>
        </w:rPr>
        <w:t xml:space="preserve">Neste møte er </w:t>
      </w:r>
      <w:r w:rsidR="006D559D" w:rsidRPr="006D559D">
        <w:rPr>
          <w:rFonts w:ascii="Calibri" w:hAnsi="Calibri" w:cs="Segoe UI"/>
          <w:b/>
          <w:bCs/>
          <w:color w:val="7030A0"/>
          <w:sz w:val="24"/>
          <w:szCs w:val="24"/>
          <w:shd w:val="clear" w:color="auto" w:fill="FFFFFF"/>
        </w:rPr>
        <w:t>13.11.24</w:t>
      </w:r>
    </w:p>
    <w:p w14:paraId="0F8FF126" w14:textId="77777777" w:rsidR="00FA2148" w:rsidRPr="008B7EA4" w:rsidRDefault="00FA2148" w:rsidP="00FA2148">
      <w:pPr>
        <w:spacing w:after="0"/>
        <w:rPr>
          <w:rFonts w:ascii="Calibri" w:hAnsi="Calibri" w:cs="Segoe UI"/>
          <w:color w:val="212121"/>
          <w:sz w:val="24"/>
          <w:szCs w:val="24"/>
        </w:rPr>
      </w:pPr>
    </w:p>
    <w:p w14:paraId="2022FBCC" w14:textId="77777777" w:rsidR="00FA2148" w:rsidRPr="008B7EA4" w:rsidRDefault="00FA2148" w:rsidP="00FA2148">
      <w:pPr>
        <w:spacing w:after="0"/>
        <w:rPr>
          <w:rFonts w:ascii="Calibri" w:hAnsi="Calibri" w:cs="Segoe UI"/>
          <w:b/>
          <w:bCs/>
          <w:color w:val="212121"/>
          <w:sz w:val="24"/>
          <w:szCs w:val="24"/>
        </w:rPr>
      </w:pPr>
    </w:p>
    <w:p w14:paraId="79229567" w14:textId="77777777" w:rsidR="00FA2148" w:rsidRPr="00DD6DF0" w:rsidRDefault="00FA2148" w:rsidP="00FA2148">
      <w:pPr>
        <w:spacing w:after="0"/>
        <w:rPr>
          <w:rFonts w:ascii="Calibri" w:hAnsi="Calibri" w:cs="Segoe UI"/>
          <w:color w:val="212121"/>
          <w:sz w:val="24"/>
          <w:szCs w:val="24"/>
          <w:shd w:val="clear" w:color="auto" w:fill="FFFFFF"/>
        </w:rPr>
      </w:pPr>
    </w:p>
    <w:p w14:paraId="5F4FAB29" w14:textId="77777777" w:rsidR="00DB4AF6" w:rsidRPr="00445828" w:rsidRDefault="00DB4AF6" w:rsidP="00445828">
      <w:pPr>
        <w:rPr>
          <w:sz w:val="16"/>
          <w:szCs w:val="16"/>
          <w:u w:val="single"/>
        </w:rPr>
      </w:pPr>
    </w:p>
    <w:sectPr w:rsidR="00DB4AF6" w:rsidRPr="00445828" w:rsidSect="00934542">
      <w:headerReference w:type="first" r:id="rId11"/>
      <w:footerReference w:type="first" r:id="rId12"/>
      <w:pgSz w:w="11906" w:h="16838"/>
      <w:pgMar w:top="1417" w:right="1417" w:bottom="1417" w:left="1417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F386" w14:textId="77777777" w:rsidR="00473056" w:rsidRDefault="00473056" w:rsidP="005D093C">
      <w:pPr>
        <w:spacing w:after="0" w:line="240" w:lineRule="auto"/>
      </w:pPr>
      <w:r>
        <w:separator/>
      </w:r>
    </w:p>
  </w:endnote>
  <w:endnote w:type="continuationSeparator" w:id="0">
    <w:p w14:paraId="706B9758" w14:textId="77777777" w:rsidR="00473056" w:rsidRDefault="00473056" w:rsidP="005D093C">
      <w:pPr>
        <w:spacing w:after="0" w:line="240" w:lineRule="auto"/>
      </w:pPr>
      <w:r>
        <w:continuationSeparator/>
      </w:r>
    </w:p>
  </w:endnote>
  <w:endnote w:type="continuationNotice" w:id="1">
    <w:p w14:paraId="2F361091" w14:textId="77777777" w:rsidR="00473056" w:rsidRDefault="00473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1C92E089" w14:textId="77777777" w:rsidTr="00064A24">
      <w:trPr>
        <w:trHeight w:val="20"/>
      </w:trPr>
      <w:tc>
        <w:tcPr>
          <w:tcW w:w="424" w:type="dxa"/>
          <w:vMerge w:val="restart"/>
        </w:tcPr>
        <w:p w14:paraId="3182BBA2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7E8EAF44" wp14:editId="42E6C135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F651382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63AA6FE0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4B82678A" w14:textId="77777777" w:rsidTr="00064A24">
      <w:tc>
        <w:tcPr>
          <w:tcW w:w="424" w:type="dxa"/>
          <w:vMerge/>
        </w:tcPr>
        <w:p w14:paraId="49BC9A6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637CF2FB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64CB0999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693A" w14:textId="77777777" w:rsidR="00473056" w:rsidRDefault="00473056" w:rsidP="005D093C">
      <w:pPr>
        <w:spacing w:after="0" w:line="240" w:lineRule="auto"/>
      </w:pPr>
      <w:r>
        <w:separator/>
      </w:r>
    </w:p>
  </w:footnote>
  <w:footnote w:type="continuationSeparator" w:id="0">
    <w:p w14:paraId="5BF11848" w14:textId="77777777" w:rsidR="00473056" w:rsidRDefault="00473056" w:rsidP="005D093C">
      <w:pPr>
        <w:spacing w:after="0" w:line="240" w:lineRule="auto"/>
      </w:pPr>
      <w:r>
        <w:continuationSeparator/>
      </w:r>
    </w:p>
  </w:footnote>
  <w:footnote w:type="continuationNotice" w:id="1">
    <w:p w14:paraId="10A521C5" w14:textId="77777777" w:rsidR="00473056" w:rsidRDefault="00473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5E7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F381FB3" wp14:editId="1724EC6C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19"/>
    <w:multiLevelType w:val="hybridMultilevel"/>
    <w:tmpl w:val="B770FCD8"/>
    <w:lvl w:ilvl="0" w:tplc="DC8470C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391"/>
    <w:multiLevelType w:val="hybridMultilevel"/>
    <w:tmpl w:val="C3148916"/>
    <w:lvl w:ilvl="0" w:tplc="C5B076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3E5"/>
    <w:multiLevelType w:val="hybridMultilevel"/>
    <w:tmpl w:val="47AE2F34"/>
    <w:lvl w:ilvl="0" w:tplc="B29223D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A8A"/>
    <w:multiLevelType w:val="hybridMultilevel"/>
    <w:tmpl w:val="F28099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B5D"/>
    <w:multiLevelType w:val="hybridMultilevel"/>
    <w:tmpl w:val="9AB45D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5A90"/>
    <w:multiLevelType w:val="hybridMultilevel"/>
    <w:tmpl w:val="0C06B014"/>
    <w:lvl w:ilvl="0" w:tplc="36D01D8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0798"/>
    <w:multiLevelType w:val="hybridMultilevel"/>
    <w:tmpl w:val="09AA4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5801"/>
    <w:multiLevelType w:val="multilevel"/>
    <w:tmpl w:val="C3F67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88705A"/>
    <w:multiLevelType w:val="multilevel"/>
    <w:tmpl w:val="D68E7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016"/>
    <w:multiLevelType w:val="hybridMultilevel"/>
    <w:tmpl w:val="B1CA4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34E20"/>
    <w:multiLevelType w:val="hybridMultilevel"/>
    <w:tmpl w:val="5FCA4C38"/>
    <w:lvl w:ilvl="0" w:tplc="81483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92A"/>
    <w:multiLevelType w:val="multilevel"/>
    <w:tmpl w:val="EAE28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4C10839"/>
    <w:multiLevelType w:val="hybridMultilevel"/>
    <w:tmpl w:val="305ED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6BEB"/>
    <w:multiLevelType w:val="multilevel"/>
    <w:tmpl w:val="ED4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2114CD"/>
    <w:multiLevelType w:val="hybridMultilevel"/>
    <w:tmpl w:val="D1B6E4CE"/>
    <w:lvl w:ilvl="0" w:tplc="46D0E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370"/>
    <w:multiLevelType w:val="hybridMultilevel"/>
    <w:tmpl w:val="E406590C"/>
    <w:lvl w:ilvl="0" w:tplc="AABC7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05A4"/>
    <w:multiLevelType w:val="hybridMultilevel"/>
    <w:tmpl w:val="2BBC52B2"/>
    <w:lvl w:ilvl="0" w:tplc="59600A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558EE"/>
    <w:multiLevelType w:val="hybridMultilevel"/>
    <w:tmpl w:val="5CE074CA"/>
    <w:lvl w:ilvl="0" w:tplc="48D8D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5D79"/>
    <w:multiLevelType w:val="hybridMultilevel"/>
    <w:tmpl w:val="F490CED8"/>
    <w:lvl w:ilvl="0" w:tplc="AD5C42D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4654D"/>
    <w:multiLevelType w:val="multilevel"/>
    <w:tmpl w:val="1E4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6B7114"/>
    <w:multiLevelType w:val="hybridMultilevel"/>
    <w:tmpl w:val="D9B6A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775BC"/>
    <w:multiLevelType w:val="hybridMultilevel"/>
    <w:tmpl w:val="1D3A7FF0"/>
    <w:lvl w:ilvl="0" w:tplc="3FC0F57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52036"/>
    <w:multiLevelType w:val="hybridMultilevel"/>
    <w:tmpl w:val="29BC7CB6"/>
    <w:lvl w:ilvl="0" w:tplc="08642B2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D26C4"/>
    <w:multiLevelType w:val="multilevel"/>
    <w:tmpl w:val="C0B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D234D4"/>
    <w:multiLevelType w:val="multilevel"/>
    <w:tmpl w:val="C460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065333"/>
    <w:multiLevelType w:val="hybridMultilevel"/>
    <w:tmpl w:val="6164B3D6"/>
    <w:lvl w:ilvl="0" w:tplc="4F2A8A1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6061"/>
    <w:multiLevelType w:val="multilevel"/>
    <w:tmpl w:val="6EF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D45065"/>
    <w:multiLevelType w:val="hybridMultilevel"/>
    <w:tmpl w:val="5DE0BFD2"/>
    <w:lvl w:ilvl="0" w:tplc="EE9C9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83325">
    <w:abstractNumId w:val="9"/>
  </w:num>
  <w:num w:numId="2" w16cid:durableId="866604942">
    <w:abstractNumId w:val="3"/>
  </w:num>
  <w:num w:numId="3" w16cid:durableId="700788990">
    <w:abstractNumId w:val="4"/>
  </w:num>
  <w:num w:numId="4" w16cid:durableId="1563639108">
    <w:abstractNumId w:val="6"/>
  </w:num>
  <w:num w:numId="5" w16cid:durableId="444736915">
    <w:abstractNumId w:val="26"/>
  </w:num>
  <w:num w:numId="6" w16cid:durableId="1032069351">
    <w:abstractNumId w:val="23"/>
  </w:num>
  <w:num w:numId="7" w16cid:durableId="1406031943">
    <w:abstractNumId w:val="0"/>
  </w:num>
  <w:num w:numId="8" w16cid:durableId="1046177420">
    <w:abstractNumId w:val="16"/>
  </w:num>
  <w:num w:numId="9" w16cid:durableId="905991307">
    <w:abstractNumId w:val="15"/>
  </w:num>
  <w:num w:numId="10" w16cid:durableId="1147741857">
    <w:abstractNumId w:val="17"/>
  </w:num>
  <w:num w:numId="11" w16cid:durableId="667558541">
    <w:abstractNumId w:val="25"/>
  </w:num>
  <w:num w:numId="12" w16cid:durableId="1135489643">
    <w:abstractNumId w:val="1"/>
  </w:num>
  <w:num w:numId="13" w16cid:durableId="1420560862">
    <w:abstractNumId w:val="11"/>
  </w:num>
  <w:num w:numId="14" w16cid:durableId="1004556010">
    <w:abstractNumId w:val="18"/>
  </w:num>
  <w:num w:numId="15" w16cid:durableId="1930577191">
    <w:abstractNumId w:val="22"/>
  </w:num>
  <w:num w:numId="16" w16cid:durableId="149097669">
    <w:abstractNumId w:val="5"/>
  </w:num>
  <w:num w:numId="17" w16cid:durableId="1447499492">
    <w:abstractNumId w:val="14"/>
  </w:num>
  <w:num w:numId="18" w16cid:durableId="793444557">
    <w:abstractNumId w:val="20"/>
  </w:num>
  <w:num w:numId="19" w16cid:durableId="1887184141">
    <w:abstractNumId w:val="24"/>
  </w:num>
  <w:num w:numId="20" w16cid:durableId="1616407773">
    <w:abstractNumId w:val="13"/>
  </w:num>
  <w:num w:numId="21" w16cid:durableId="2117630001">
    <w:abstractNumId w:val="10"/>
  </w:num>
  <w:num w:numId="22" w16cid:durableId="1874997417">
    <w:abstractNumId w:val="8"/>
  </w:num>
  <w:num w:numId="23" w16cid:durableId="1281381550">
    <w:abstractNumId w:val="2"/>
  </w:num>
  <w:num w:numId="24" w16cid:durableId="1474173834">
    <w:abstractNumId w:val="27"/>
  </w:num>
  <w:num w:numId="25" w16cid:durableId="2123959050">
    <w:abstractNumId w:val="12"/>
  </w:num>
  <w:num w:numId="26" w16cid:durableId="674846777">
    <w:abstractNumId w:val="7"/>
  </w:num>
  <w:num w:numId="27" w16cid:durableId="1007369215">
    <w:abstractNumId w:val="19"/>
  </w:num>
  <w:num w:numId="28" w16cid:durableId="1798840908">
    <w:abstractNumId w:val="28"/>
  </w:num>
  <w:num w:numId="29" w16cid:durableId="19095350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4F"/>
    <w:rsid w:val="000006FC"/>
    <w:rsid w:val="00000D41"/>
    <w:rsid w:val="000018B2"/>
    <w:rsid w:val="00003027"/>
    <w:rsid w:val="000032B4"/>
    <w:rsid w:val="00003C18"/>
    <w:rsid w:val="00005344"/>
    <w:rsid w:val="00005554"/>
    <w:rsid w:val="0001168A"/>
    <w:rsid w:val="000119BE"/>
    <w:rsid w:val="00011F38"/>
    <w:rsid w:val="00015AAA"/>
    <w:rsid w:val="00015F04"/>
    <w:rsid w:val="000176E9"/>
    <w:rsid w:val="000178D1"/>
    <w:rsid w:val="00017F21"/>
    <w:rsid w:val="00025914"/>
    <w:rsid w:val="00032101"/>
    <w:rsid w:val="00033298"/>
    <w:rsid w:val="00035CC3"/>
    <w:rsid w:val="0003727A"/>
    <w:rsid w:val="00044277"/>
    <w:rsid w:val="00045D34"/>
    <w:rsid w:val="0004796D"/>
    <w:rsid w:val="00050BA0"/>
    <w:rsid w:val="00053D05"/>
    <w:rsid w:val="000546AB"/>
    <w:rsid w:val="0006003F"/>
    <w:rsid w:val="000625A9"/>
    <w:rsid w:val="000626D6"/>
    <w:rsid w:val="000634C6"/>
    <w:rsid w:val="000643E7"/>
    <w:rsid w:val="00064A24"/>
    <w:rsid w:val="000777D6"/>
    <w:rsid w:val="000812C3"/>
    <w:rsid w:val="00081AF6"/>
    <w:rsid w:val="00084A15"/>
    <w:rsid w:val="000854FE"/>
    <w:rsid w:val="000858C4"/>
    <w:rsid w:val="00085E0B"/>
    <w:rsid w:val="00087AE0"/>
    <w:rsid w:val="00090853"/>
    <w:rsid w:val="00094ECD"/>
    <w:rsid w:val="00095EC1"/>
    <w:rsid w:val="000976DE"/>
    <w:rsid w:val="000977ED"/>
    <w:rsid w:val="000A1474"/>
    <w:rsid w:val="000A326F"/>
    <w:rsid w:val="000A392E"/>
    <w:rsid w:val="000A43B4"/>
    <w:rsid w:val="000A5A9B"/>
    <w:rsid w:val="000B354E"/>
    <w:rsid w:val="000B36F9"/>
    <w:rsid w:val="000B44B8"/>
    <w:rsid w:val="000B58D8"/>
    <w:rsid w:val="000C0287"/>
    <w:rsid w:val="000C118A"/>
    <w:rsid w:val="000C3FA0"/>
    <w:rsid w:val="000D38A8"/>
    <w:rsid w:val="000D4144"/>
    <w:rsid w:val="000D42F9"/>
    <w:rsid w:val="000D7BF6"/>
    <w:rsid w:val="000E15F9"/>
    <w:rsid w:val="000E5448"/>
    <w:rsid w:val="000E5E7A"/>
    <w:rsid w:val="000E7811"/>
    <w:rsid w:val="000F0078"/>
    <w:rsid w:val="000F0461"/>
    <w:rsid w:val="000F1AA0"/>
    <w:rsid w:val="000F21CF"/>
    <w:rsid w:val="000F2869"/>
    <w:rsid w:val="000F3BAD"/>
    <w:rsid w:val="000F3CC5"/>
    <w:rsid w:val="000F402D"/>
    <w:rsid w:val="000F65EE"/>
    <w:rsid w:val="0010259F"/>
    <w:rsid w:val="001027E4"/>
    <w:rsid w:val="0010290E"/>
    <w:rsid w:val="0010305B"/>
    <w:rsid w:val="00103B88"/>
    <w:rsid w:val="0010424F"/>
    <w:rsid w:val="001072C8"/>
    <w:rsid w:val="00111C9B"/>
    <w:rsid w:val="00112459"/>
    <w:rsid w:val="0011417F"/>
    <w:rsid w:val="00121FB1"/>
    <w:rsid w:val="001232E1"/>
    <w:rsid w:val="001275C5"/>
    <w:rsid w:val="00130B7F"/>
    <w:rsid w:val="00130BF9"/>
    <w:rsid w:val="001317BC"/>
    <w:rsid w:val="001364E5"/>
    <w:rsid w:val="00137EB1"/>
    <w:rsid w:val="001410B2"/>
    <w:rsid w:val="001417B3"/>
    <w:rsid w:val="001418D2"/>
    <w:rsid w:val="001429A8"/>
    <w:rsid w:val="001457E8"/>
    <w:rsid w:val="00145A61"/>
    <w:rsid w:val="00146F2C"/>
    <w:rsid w:val="00147732"/>
    <w:rsid w:val="0015096E"/>
    <w:rsid w:val="00151DEC"/>
    <w:rsid w:val="00153842"/>
    <w:rsid w:val="00154521"/>
    <w:rsid w:val="00154837"/>
    <w:rsid w:val="00155846"/>
    <w:rsid w:val="0015777A"/>
    <w:rsid w:val="001612CF"/>
    <w:rsid w:val="00161377"/>
    <w:rsid w:val="00164BE1"/>
    <w:rsid w:val="001664D2"/>
    <w:rsid w:val="0016662E"/>
    <w:rsid w:val="00167B92"/>
    <w:rsid w:val="00170046"/>
    <w:rsid w:val="001740E8"/>
    <w:rsid w:val="0017766D"/>
    <w:rsid w:val="00182C31"/>
    <w:rsid w:val="001840EC"/>
    <w:rsid w:val="00186573"/>
    <w:rsid w:val="001938A7"/>
    <w:rsid w:val="0019458C"/>
    <w:rsid w:val="001A1BD9"/>
    <w:rsid w:val="001A27F0"/>
    <w:rsid w:val="001A2987"/>
    <w:rsid w:val="001A4499"/>
    <w:rsid w:val="001A6A6B"/>
    <w:rsid w:val="001B2E66"/>
    <w:rsid w:val="001B3137"/>
    <w:rsid w:val="001B42F3"/>
    <w:rsid w:val="001B6292"/>
    <w:rsid w:val="001C25AD"/>
    <w:rsid w:val="001C3E8F"/>
    <w:rsid w:val="001C6A4E"/>
    <w:rsid w:val="001D015B"/>
    <w:rsid w:val="001D0A67"/>
    <w:rsid w:val="001D1D22"/>
    <w:rsid w:val="001D219B"/>
    <w:rsid w:val="001D27C3"/>
    <w:rsid w:val="001D532F"/>
    <w:rsid w:val="001E03E5"/>
    <w:rsid w:val="001E17AE"/>
    <w:rsid w:val="001E3BEC"/>
    <w:rsid w:val="001E4C29"/>
    <w:rsid w:val="001E523F"/>
    <w:rsid w:val="001F112F"/>
    <w:rsid w:val="001F23BB"/>
    <w:rsid w:val="001F6BB7"/>
    <w:rsid w:val="0020011C"/>
    <w:rsid w:val="002014EF"/>
    <w:rsid w:val="0020211A"/>
    <w:rsid w:val="00202D33"/>
    <w:rsid w:val="002055D0"/>
    <w:rsid w:val="002103F3"/>
    <w:rsid w:val="00211D63"/>
    <w:rsid w:val="00216E52"/>
    <w:rsid w:val="00220D4B"/>
    <w:rsid w:val="00221CE4"/>
    <w:rsid w:val="00222E1A"/>
    <w:rsid w:val="00226916"/>
    <w:rsid w:val="00227903"/>
    <w:rsid w:val="00230107"/>
    <w:rsid w:val="00236681"/>
    <w:rsid w:val="002444B7"/>
    <w:rsid w:val="00247F78"/>
    <w:rsid w:val="0025169F"/>
    <w:rsid w:val="00253B35"/>
    <w:rsid w:val="00253B5E"/>
    <w:rsid w:val="00254A34"/>
    <w:rsid w:val="0025699D"/>
    <w:rsid w:val="00260805"/>
    <w:rsid w:val="00267678"/>
    <w:rsid w:val="002716E3"/>
    <w:rsid w:val="0027177C"/>
    <w:rsid w:val="00274445"/>
    <w:rsid w:val="00277121"/>
    <w:rsid w:val="00277A19"/>
    <w:rsid w:val="002844FD"/>
    <w:rsid w:val="00292F77"/>
    <w:rsid w:val="00295E66"/>
    <w:rsid w:val="0029673C"/>
    <w:rsid w:val="00296EC1"/>
    <w:rsid w:val="002A11C4"/>
    <w:rsid w:val="002A3AAF"/>
    <w:rsid w:val="002A4368"/>
    <w:rsid w:val="002A4F34"/>
    <w:rsid w:val="002A4F4F"/>
    <w:rsid w:val="002A5D02"/>
    <w:rsid w:val="002A6C9C"/>
    <w:rsid w:val="002B08A6"/>
    <w:rsid w:val="002B3CD4"/>
    <w:rsid w:val="002B4C50"/>
    <w:rsid w:val="002B5348"/>
    <w:rsid w:val="002C1365"/>
    <w:rsid w:val="002C282A"/>
    <w:rsid w:val="002C2F54"/>
    <w:rsid w:val="002C42A1"/>
    <w:rsid w:val="002D0413"/>
    <w:rsid w:val="002D5248"/>
    <w:rsid w:val="002D6616"/>
    <w:rsid w:val="002E30B4"/>
    <w:rsid w:val="002E3B76"/>
    <w:rsid w:val="002E3F31"/>
    <w:rsid w:val="002E4BB9"/>
    <w:rsid w:val="002F34B7"/>
    <w:rsid w:val="00305C6D"/>
    <w:rsid w:val="00306486"/>
    <w:rsid w:val="00306808"/>
    <w:rsid w:val="003117F5"/>
    <w:rsid w:val="00321BE8"/>
    <w:rsid w:val="00324617"/>
    <w:rsid w:val="00324B5E"/>
    <w:rsid w:val="00325D57"/>
    <w:rsid w:val="00330F58"/>
    <w:rsid w:val="00331CDA"/>
    <w:rsid w:val="003328C8"/>
    <w:rsid w:val="00335574"/>
    <w:rsid w:val="00340791"/>
    <w:rsid w:val="00340EE8"/>
    <w:rsid w:val="0034551B"/>
    <w:rsid w:val="00346C37"/>
    <w:rsid w:val="0035169D"/>
    <w:rsid w:val="00352E75"/>
    <w:rsid w:val="0035302D"/>
    <w:rsid w:val="003546C6"/>
    <w:rsid w:val="00354B29"/>
    <w:rsid w:val="00356A24"/>
    <w:rsid w:val="00357DAF"/>
    <w:rsid w:val="003603AE"/>
    <w:rsid w:val="0036090E"/>
    <w:rsid w:val="003616F3"/>
    <w:rsid w:val="003621D1"/>
    <w:rsid w:val="00364677"/>
    <w:rsid w:val="00365BFF"/>
    <w:rsid w:val="00372693"/>
    <w:rsid w:val="00373460"/>
    <w:rsid w:val="00375631"/>
    <w:rsid w:val="003762EC"/>
    <w:rsid w:val="003815BD"/>
    <w:rsid w:val="00381614"/>
    <w:rsid w:val="0038224E"/>
    <w:rsid w:val="003824A7"/>
    <w:rsid w:val="003831D6"/>
    <w:rsid w:val="003877D5"/>
    <w:rsid w:val="00390276"/>
    <w:rsid w:val="00393241"/>
    <w:rsid w:val="00394CDE"/>
    <w:rsid w:val="00395143"/>
    <w:rsid w:val="00395647"/>
    <w:rsid w:val="0039757F"/>
    <w:rsid w:val="00397CBA"/>
    <w:rsid w:val="003A0FFD"/>
    <w:rsid w:val="003A17DE"/>
    <w:rsid w:val="003A2E78"/>
    <w:rsid w:val="003A7C30"/>
    <w:rsid w:val="003B23DB"/>
    <w:rsid w:val="003B30C9"/>
    <w:rsid w:val="003B449E"/>
    <w:rsid w:val="003B4D8A"/>
    <w:rsid w:val="003B5760"/>
    <w:rsid w:val="003C060D"/>
    <w:rsid w:val="003C21E6"/>
    <w:rsid w:val="003C55BA"/>
    <w:rsid w:val="003C6A38"/>
    <w:rsid w:val="003D1549"/>
    <w:rsid w:val="003D1BEB"/>
    <w:rsid w:val="003D1DB5"/>
    <w:rsid w:val="003D5ACF"/>
    <w:rsid w:val="003D62FE"/>
    <w:rsid w:val="003D7406"/>
    <w:rsid w:val="003E556C"/>
    <w:rsid w:val="003E7D48"/>
    <w:rsid w:val="003F001C"/>
    <w:rsid w:val="003F04D1"/>
    <w:rsid w:val="003F0ACC"/>
    <w:rsid w:val="003F203B"/>
    <w:rsid w:val="003F669E"/>
    <w:rsid w:val="00404A96"/>
    <w:rsid w:val="00411EBD"/>
    <w:rsid w:val="0041399B"/>
    <w:rsid w:val="004151A5"/>
    <w:rsid w:val="00422295"/>
    <w:rsid w:val="004233DB"/>
    <w:rsid w:val="00425245"/>
    <w:rsid w:val="0042604E"/>
    <w:rsid w:val="00430D4D"/>
    <w:rsid w:val="00433464"/>
    <w:rsid w:val="004345C9"/>
    <w:rsid w:val="00445828"/>
    <w:rsid w:val="00447B5D"/>
    <w:rsid w:val="00450BD4"/>
    <w:rsid w:val="004512F6"/>
    <w:rsid w:val="004516E0"/>
    <w:rsid w:val="0045263A"/>
    <w:rsid w:val="00452CDD"/>
    <w:rsid w:val="00454249"/>
    <w:rsid w:val="0045468E"/>
    <w:rsid w:val="004546CA"/>
    <w:rsid w:val="0045481C"/>
    <w:rsid w:val="00455F00"/>
    <w:rsid w:val="00460353"/>
    <w:rsid w:val="0046081B"/>
    <w:rsid w:val="00461062"/>
    <w:rsid w:val="004620C7"/>
    <w:rsid w:val="004625B8"/>
    <w:rsid w:val="00473056"/>
    <w:rsid w:val="00475F1A"/>
    <w:rsid w:val="004762C6"/>
    <w:rsid w:val="004767A7"/>
    <w:rsid w:val="004775A2"/>
    <w:rsid w:val="0048052F"/>
    <w:rsid w:val="0048340E"/>
    <w:rsid w:val="00483FE0"/>
    <w:rsid w:val="00486B1E"/>
    <w:rsid w:val="0049119B"/>
    <w:rsid w:val="00493E5F"/>
    <w:rsid w:val="004950C7"/>
    <w:rsid w:val="004963D1"/>
    <w:rsid w:val="004975C3"/>
    <w:rsid w:val="004A5530"/>
    <w:rsid w:val="004A59E7"/>
    <w:rsid w:val="004B0DC2"/>
    <w:rsid w:val="004B35F2"/>
    <w:rsid w:val="004B444C"/>
    <w:rsid w:val="004B5194"/>
    <w:rsid w:val="004C0A18"/>
    <w:rsid w:val="004C0B85"/>
    <w:rsid w:val="004C24DA"/>
    <w:rsid w:val="004C28F8"/>
    <w:rsid w:val="004C4FAE"/>
    <w:rsid w:val="004C6EF6"/>
    <w:rsid w:val="004C709D"/>
    <w:rsid w:val="004D16FA"/>
    <w:rsid w:val="004D46CA"/>
    <w:rsid w:val="004D7408"/>
    <w:rsid w:val="004D766E"/>
    <w:rsid w:val="004E0C4C"/>
    <w:rsid w:val="004E5C66"/>
    <w:rsid w:val="004E6923"/>
    <w:rsid w:val="004F6A22"/>
    <w:rsid w:val="004F71F5"/>
    <w:rsid w:val="004F72D4"/>
    <w:rsid w:val="00500742"/>
    <w:rsid w:val="00503DE8"/>
    <w:rsid w:val="005062D8"/>
    <w:rsid w:val="00507367"/>
    <w:rsid w:val="0051252E"/>
    <w:rsid w:val="00513A58"/>
    <w:rsid w:val="00516864"/>
    <w:rsid w:val="00520758"/>
    <w:rsid w:val="00520A22"/>
    <w:rsid w:val="0052164A"/>
    <w:rsid w:val="00525D6C"/>
    <w:rsid w:val="00540047"/>
    <w:rsid w:val="005448D7"/>
    <w:rsid w:val="00544FDE"/>
    <w:rsid w:val="005505E3"/>
    <w:rsid w:val="005516CB"/>
    <w:rsid w:val="0055183B"/>
    <w:rsid w:val="00553FD1"/>
    <w:rsid w:val="0055494C"/>
    <w:rsid w:val="00560D31"/>
    <w:rsid w:val="00563E98"/>
    <w:rsid w:val="00566320"/>
    <w:rsid w:val="005666CE"/>
    <w:rsid w:val="00567104"/>
    <w:rsid w:val="005705AB"/>
    <w:rsid w:val="005735F5"/>
    <w:rsid w:val="00576662"/>
    <w:rsid w:val="00576EC9"/>
    <w:rsid w:val="005812E4"/>
    <w:rsid w:val="00581585"/>
    <w:rsid w:val="00583E7C"/>
    <w:rsid w:val="005857C4"/>
    <w:rsid w:val="005929B5"/>
    <w:rsid w:val="00593A11"/>
    <w:rsid w:val="00594B8F"/>
    <w:rsid w:val="00595CD9"/>
    <w:rsid w:val="00595FDC"/>
    <w:rsid w:val="005968D3"/>
    <w:rsid w:val="00597784"/>
    <w:rsid w:val="005A02D0"/>
    <w:rsid w:val="005A1EDD"/>
    <w:rsid w:val="005A5057"/>
    <w:rsid w:val="005A735D"/>
    <w:rsid w:val="005B03F7"/>
    <w:rsid w:val="005B0BFF"/>
    <w:rsid w:val="005B511D"/>
    <w:rsid w:val="005C02CD"/>
    <w:rsid w:val="005C7CB1"/>
    <w:rsid w:val="005D093C"/>
    <w:rsid w:val="005E3206"/>
    <w:rsid w:val="005E4771"/>
    <w:rsid w:val="005E4ACB"/>
    <w:rsid w:val="005E4F14"/>
    <w:rsid w:val="005E5640"/>
    <w:rsid w:val="005E7906"/>
    <w:rsid w:val="005F39E5"/>
    <w:rsid w:val="00601486"/>
    <w:rsid w:val="006021C6"/>
    <w:rsid w:val="0060366A"/>
    <w:rsid w:val="00603D84"/>
    <w:rsid w:val="006047AD"/>
    <w:rsid w:val="00605EE3"/>
    <w:rsid w:val="00611AE8"/>
    <w:rsid w:val="00614B9E"/>
    <w:rsid w:val="0061567A"/>
    <w:rsid w:val="00616597"/>
    <w:rsid w:val="00617383"/>
    <w:rsid w:val="006214D6"/>
    <w:rsid w:val="0062227C"/>
    <w:rsid w:val="006246C2"/>
    <w:rsid w:val="006248CE"/>
    <w:rsid w:val="00625273"/>
    <w:rsid w:val="00626408"/>
    <w:rsid w:val="0062792E"/>
    <w:rsid w:val="00627E3E"/>
    <w:rsid w:val="006472B5"/>
    <w:rsid w:val="00650727"/>
    <w:rsid w:val="00653520"/>
    <w:rsid w:val="00653AAF"/>
    <w:rsid w:val="00653D72"/>
    <w:rsid w:val="00654183"/>
    <w:rsid w:val="00654F3F"/>
    <w:rsid w:val="00657389"/>
    <w:rsid w:val="00660DC8"/>
    <w:rsid w:val="0066129B"/>
    <w:rsid w:val="00661D14"/>
    <w:rsid w:val="0066654D"/>
    <w:rsid w:val="006714BB"/>
    <w:rsid w:val="00671BC1"/>
    <w:rsid w:val="00680CB2"/>
    <w:rsid w:val="00684A8F"/>
    <w:rsid w:val="00685FCD"/>
    <w:rsid w:val="00686509"/>
    <w:rsid w:val="0069122A"/>
    <w:rsid w:val="006913FA"/>
    <w:rsid w:val="00691D24"/>
    <w:rsid w:val="00692428"/>
    <w:rsid w:val="006929CA"/>
    <w:rsid w:val="00697FE6"/>
    <w:rsid w:val="006A0AC8"/>
    <w:rsid w:val="006A366E"/>
    <w:rsid w:val="006A4654"/>
    <w:rsid w:val="006B23EB"/>
    <w:rsid w:val="006B37DC"/>
    <w:rsid w:val="006B3EFB"/>
    <w:rsid w:val="006B7592"/>
    <w:rsid w:val="006B795F"/>
    <w:rsid w:val="006C06AA"/>
    <w:rsid w:val="006C1E25"/>
    <w:rsid w:val="006C3C5E"/>
    <w:rsid w:val="006C4943"/>
    <w:rsid w:val="006D043E"/>
    <w:rsid w:val="006D11B7"/>
    <w:rsid w:val="006D31FB"/>
    <w:rsid w:val="006D559D"/>
    <w:rsid w:val="006D6CDC"/>
    <w:rsid w:val="006E006E"/>
    <w:rsid w:val="006E11C4"/>
    <w:rsid w:val="006E2149"/>
    <w:rsid w:val="006E360B"/>
    <w:rsid w:val="006E3CC4"/>
    <w:rsid w:val="006E5625"/>
    <w:rsid w:val="006E5843"/>
    <w:rsid w:val="006E694E"/>
    <w:rsid w:val="006E7F53"/>
    <w:rsid w:val="006F026E"/>
    <w:rsid w:val="006F03B2"/>
    <w:rsid w:val="006F1022"/>
    <w:rsid w:val="006F2DFA"/>
    <w:rsid w:val="006F6D15"/>
    <w:rsid w:val="006F7FB0"/>
    <w:rsid w:val="00700D70"/>
    <w:rsid w:val="007045D9"/>
    <w:rsid w:val="00711DBD"/>
    <w:rsid w:val="00723816"/>
    <w:rsid w:val="0072571F"/>
    <w:rsid w:val="00725CEE"/>
    <w:rsid w:val="00727D7C"/>
    <w:rsid w:val="00732B8B"/>
    <w:rsid w:val="00733EB9"/>
    <w:rsid w:val="007365F1"/>
    <w:rsid w:val="0074089B"/>
    <w:rsid w:val="00740DCB"/>
    <w:rsid w:val="00743337"/>
    <w:rsid w:val="00744367"/>
    <w:rsid w:val="00744BD8"/>
    <w:rsid w:val="00745E70"/>
    <w:rsid w:val="00745EE9"/>
    <w:rsid w:val="007469F7"/>
    <w:rsid w:val="00750877"/>
    <w:rsid w:val="00757085"/>
    <w:rsid w:val="00761027"/>
    <w:rsid w:val="00761FAC"/>
    <w:rsid w:val="007632F0"/>
    <w:rsid w:val="007640C6"/>
    <w:rsid w:val="0076462E"/>
    <w:rsid w:val="00764A24"/>
    <w:rsid w:val="0076649E"/>
    <w:rsid w:val="00767A5D"/>
    <w:rsid w:val="00773CFB"/>
    <w:rsid w:val="00774968"/>
    <w:rsid w:val="00775F10"/>
    <w:rsid w:val="00776963"/>
    <w:rsid w:val="0077712E"/>
    <w:rsid w:val="00777ED1"/>
    <w:rsid w:val="00783A48"/>
    <w:rsid w:val="007853CB"/>
    <w:rsid w:val="00786D8B"/>
    <w:rsid w:val="0079149A"/>
    <w:rsid w:val="00792C33"/>
    <w:rsid w:val="0079358D"/>
    <w:rsid w:val="0079369E"/>
    <w:rsid w:val="00794808"/>
    <w:rsid w:val="007A389B"/>
    <w:rsid w:val="007B10DC"/>
    <w:rsid w:val="007B1CFF"/>
    <w:rsid w:val="007B610C"/>
    <w:rsid w:val="007B6DA0"/>
    <w:rsid w:val="007C058E"/>
    <w:rsid w:val="007C33A7"/>
    <w:rsid w:val="007C4A4C"/>
    <w:rsid w:val="007D1113"/>
    <w:rsid w:val="007D1B90"/>
    <w:rsid w:val="007D2571"/>
    <w:rsid w:val="007D5F65"/>
    <w:rsid w:val="007E3BFE"/>
    <w:rsid w:val="007E4B0D"/>
    <w:rsid w:val="007E4F88"/>
    <w:rsid w:val="007E5045"/>
    <w:rsid w:val="007F05BB"/>
    <w:rsid w:val="007F301F"/>
    <w:rsid w:val="007F4E59"/>
    <w:rsid w:val="007F536D"/>
    <w:rsid w:val="00801DE8"/>
    <w:rsid w:val="00802298"/>
    <w:rsid w:val="00802404"/>
    <w:rsid w:val="008029FC"/>
    <w:rsid w:val="00802A5B"/>
    <w:rsid w:val="00805ED0"/>
    <w:rsid w:val="00805F61"/>
    <w:rsid w:val="00807A19"/>
    <w:rsid w:val="00810F41"/>
    <w:rsid w:val="0081476A"/>
    <w:rsid w:val="00815C7C"/>
    <w:rsid w:val="00816DB3"/>
    <w:rsid w:val="00824D53"/>
    <w:rsid w:val="00826A1F"/>
    <w:rsid w:val="00833382"/>
    <w:rsid w:val="00833937"/>
    <w:rsid w:val="00834AAC"/>
    <w:rsid w:val="00834BB5"/>
    <w:rsid w:val="0083591D"/>
    <w:rsid w:val="00837607"/>
    <w:rsid w:val="0084388D"/>
    <w:rsid w:val="00844A14"/>
    <w:rsid w:val="008460AF"/>
    <w:rsid w:val="00846BD9"/>
    <w:rsid w:val="00850860"/>
    <w:rsid w:val="008514EF"/>
    <w:rsid w:val="008556AD"/>
    <w:rsid w:val="0085795D"/>
    <w:rsid w:val="008604A2"/>
    <w:rsid w:val="00861364"/>
    <w:rsid w:val="008747A6"/>
    <w:rsid w:val="008765F9"/>
    <w:rsid w:val="00880CC9"/>
    <w:rsid w:val="00880DF5"/>
    <w:rsid w:val="0088173D"/>
    <w:rsid w:val="008817BD"/>
    <w:rsid w:val="0088399A"/>
    <w:rsid w:val="0088399E"/>
    <w:rsid w:val="00885913"/>
    <w:rsid w:val="00886990"/>
    <w:rsid w:val="008922F1"/>
    <w:rsid w:val="0089405D"/>
    <w:rsid w:val="00895334"/>
    <w:rsid w:val="008966F6"/>
    <w:rsid w:val="008A0FD0"/>
    <w:rsid w:val="008A4076"/>
    <w:rsid w:val="008A5BB3"/>
    <w:rsid w:val="008A75E9"/>
    <w:rsid w:val="008B14F0"/>
    <w:rsid w:val="008B232E"/>
    <w:rsid w:val="008B2899"/>
    <w:rsid w:val="008B2FCB"/>
    <w:rsid w:val="008B6D42"/>
    <w:rsid w:val="008B7EA4"/>
    <w:rsid w:val="008D20F3"/>
    <w:rsid w:val="008D42E2"/>
    <w:rsid w:val="008D5497"/>
    <w:rsid w:val="008D5723"/>
    <w:rsid w:val="008D59A4"/>
    <w:rsid w:val="008D5A7B"/>
    <w:rsid w:val="008D77E5"/>
    <w:rsid w:val="008E2368"/>
    <w:rsid w:val="008F1659"/>
    <w:rsid w:val="008F234B"/>
    <w:rsid w:val="008F29F0"/>
    <w:rsid w:val="008F3290"/>
    <w:rsid w:val="008F4DDD"/>
    <w:rsid w:val="008F544B"/>
    <w:rsid w:val="00900346"/>
    <w:rsid w:val="00900D4B"/>
    <w:rsid w:val="00901E3C"/>
    <w:rsid w:val="009062E1"/>
    <w:rsid w:val="009172EA"/>
    <w:rsid w:val="00921FD3"/>
    <w:rsid w:val="00923C8F"/>
    <w:rsid w:val="0092623C"/>
    <w:rsid w:val="009272FF"/>
    <w:rsid w:val="0093118A"/>
    <w:rsid w:val="00934542"/>
    <w:rsid w:val="00937B03"/>
    <w:rsid w:val="0094192D"/>
    <w:rsid w:val="00950ED4"/>
    <w:rsid w:val="00951A3C"/>
    <w:rsid w:val="009571AC"/>
    <w:rsid w:val="00966996"/>
    <w:rsid w:val="009748F7"/>
    <w:rsid w:val="00976194"/>
    <w:rsid w:val="00976437"/>
    <w:rsid w:val="00980C80"/>
    <w:rsid w:val="009830A7"/>
    <w:rsid w:val="00983454"/>
    <w:rsid w:val="009843D9"/>
    <w:rsid w:val="0098454A"/>
    <w:rsid w:val="00986369"/>
    <w:rsid w:val="00986ACC"/>
    <w:rsid w:val="00987A23"/>
    <w:rsid w:val="009918A3"/>
    <w:rsid w:val="0099530D"/>
    <w:rsid w:val="00995F1F"/>
    <w:rsid w:val="009A0CD8"/>
    <w:rsid w:val="009A1C39"/>
    <w:rsid w:val="009A3A4F"/>
    <w:rsid w:val="009A6D8B"/>
    <w:rsid w:val="009B4F51"/>
    <w:rsid w:val="009B6046"/>
    <w:rsid w:val="009B67BD"/>
    <w:rsid w:val="009C04D3"/>
    <w:rsid w:val="009C2414"/>
    <w:rsid w:val="009C34F8"/>
    <w:rsid w:val="009C60ED"/>
    <w:rsid w:val="009C6105"/>
    <w:rsid w:val="009C6C0C"/>
    <w:rsid w:val="009D092F"/>
    <w:rsid w:val="009D2C69"/>
    <w:rsid w:val="009D3871"/>
    <w:rsid w:val="009D4142"/>
    <w:rsid w:val="009E24B3"/>
    <w:rsid w:val="009E2905"/>
    <w:rsid w:val="009E37FA"/>
    <w:rsid w:val="009E47F3"/>
    <w:rsid w:val="009E6289"/>
    <w:rsid w:val="009F2220"/>
    <w:rsid w:val="00A00773"/>
    <w:rsid w:val="00A0208E"/>
    <w:rsid w:val="00A02AB2"/>
    <w:rsid w:val="00A03EB4"/>
    <w:rsid w:val="00A049ED"/>
    <w:rsid w:val="00A0672A"/>
    <w:rsid w:val="00A11C7B"/>
    <w:rsid w:val="00A12343"/>
    <w:rsid w:val="00A144B3"/>
    <w:rsid w:val="00A175DD"/>
    <w:rsid w:val="00A2128F"/>
    <w:rsid w:val="00A216E6"/>
    <w:rsid w:val="00A310CE"/>
    <w:rsid w:val="00A33970"/>
    <w:rsid w:val="00A359C3"/>
    <w:rsid w:val="00A3673E"/>
    <w:rsid w:val="00A37512"/>
    <w:rsid w:val="00A37C70"/>
    <w:rsid w:val="00A41628"/>
    <w:rsid w:val="00A4253B"/>
    <w:rsid w:val="00A443AD"/>
    <w:rsid w:val="00A62AA8"/>
    <w:rsid w:val="00A63656"/>
    <w:rsid w:val="00A64B1B"/>
    <w:rsid w:val="00A67238"/>
    <w:rsid w:val="00A6761C"/>
    <w:rsid w:val="00A70EA9"/>
    <w:rsid w:val="00A7167E"/>
    <w:rsid w:val="00A737CB"/>
    <w:rsid w:val="00A74F77"/>
    <w:rsid w:val="00A769B2"/>
    <w:rsid w:val="00A80115"/>
    <w:rsid w:val="00A80EE2"/>
    <w:rsid w:val="00A81D55"/>
    <w:rsid w:val="00A825BB"/>
    <w:rsid w:val="00A85594"/>
    <w:rsid w:val="00A855C4"/>
    <w:rsid w:val="00A86541"/>
    <w:rsid w:val="00A91022"/>
    <w:rsid w:val="00A92F3C"/>
    <w:rsid w:val="00A95955"/>
    <w:rsid w:val="00A95B58"/>
    <w:rsid w:val="00A9670F"/>
    <w:rsid w:val="00AA100D"/>
    <w:rsid w:val="00AA3004"/>
    <w:rsid w:val="00AA7863"/>
    <w:rsid w:val="00AB2120"/>
    <w:rsid w:val="00AC5993"/>
    <w:rsid w:val="00AD2474"/>
    <w:rsid w:val="00AD2AF6"/>
    <w:rsid w:val="00AD4584"/>
    <w:rsid w:val="00AD4E9E"/>
    <w:rsid w:val="00AE2AEB"/>
    <w:rsid w:val="00AE2E07"/>
    <w:rsid w:val="00AE3546"/>
    <w:rsid w:val="00AE4ED9"/>
    <w:rsid w:val="00AE7959"/>
    <w:rsid w:val="00AF26E3"/>
    <w:rsid w:val="00AF481A"/>
    <w:rsid w:val="00B000B6"/>
    <w:rsid w:val="00B033F3"/>
    <w:rsid w:val="00B065FA"/>
    <w:rsid w:val="00B1026F"/>
    <w:rsid w:val="00B104DF"/>
    <w:rsid w:val="00B10DAE"/>
    <w:rsid w:val="00B121F6"/>
    <w:rsid w:val="00B13B7D"/>
    <w:rsid w:val="00B147D9"/>
    <w:rsid w:val="00B21ADE"/>
    <w:rsid w:val="00B23524"/>
    <w:rsid w:val="00B252C8"/>
    <w:rsid w:val="00B25664"/>
    <w:rsid w:val="00B27DD0"/>
    <w:rsid w:val="00B31B3C"/>
    <w:rsid w:val="00B3280E"/>
    <w:rsid w:val="00B40B67"/>
    <w:rsid w:val="00B456FA"/>
    <w:rsid w:val="00B46B20"/>
    <w:rsid w:val="00B54212"/>
    <w:rsid w:val="00B54521"/>
    <w:rsid w:val="00B55CB1"/>
    <w:rsid w:val="00B55E28"/>
    <w:rsid w:val="00B567B6"/>
    <w:rsid w:val="00B60D1A"/>
    <w:rsid w:val="00B61028"/>
    <w:rsid w:val="00B639C5"/>
    <w:rsid w:val="00B65380"/>
    <w:rsid w:val="00B656FC"/>
    <w:rsid w:val="00B705D7"/>
    <w:rsid w:val="00B726BA"/>
    <w:rsid w:val="00B73789"/>
    <w:rsid w:val="00B77D31"/>
    <w:rsid w:val="00B8005A"/>
    <w:rsid w:val="00B827FF"/>
    <w:rsid w:val="00B83595"/>
    <w:rsid w:val="00B868FF"/>
    <w:rsid w:val="00B901A6"/>
    <w:rsid w:val="00B94307"/>
    <w:rsid w:val="00BA19BC"/>
    <w:rsid w:val="00BA2C9D"/>
    <w:rsid w:val="00BA4858"/>
    <w:rsid w:val="00BA4C76"/>
    <w:rsid w:val="00BA62BF"/>
    <w:rsid w:val="00BA75B8"/>
    <w:rsid w:val="00BB1F28"/>
    <w:rsid w:val="00BB2CD2"/>
    <w:rsid w:val="00BB5B50"/>
    <w:rsid w:val="00BB5E43"/>
    <w:rsid w:val="00BB68A7"/>
    <w:rsid w:val="00BC5D76"/>
    <w:rsid w:val="00BC7B1A"/>
    <w:rsid w:val="00BD082F"/>
    <w:rsid w:val="00BD1003"/>
    <w:rsid w:val="00BD11CD"/>
    <w:rsid w:val="00BD1852"/>
    <w:rsid w:val="00BD3DCC"/>
    <w:rsid w:val="00BD41EA"/>
    <w:rsid w:val="00BD4D78"/>
    <w:rsid w:val="00BD7BBA"/>
    <w:rsid w:val="00BE209D"/>
    <w:rsid w:val="00BE5B4B"/>
    <w:rsid w:val="00BE6019"/>
    <w:rsid w:val="00BE7B9C"/>
    <w:rsid w:val="00BF10D7"/>
    <w:rsid w:val="00BF262D"/>
    <w:rsid w:val="00BF4C39"/>
    <w:rsid w:val="00BF5111"/>
    <w:rsid w:val="00C000A5"/>
    <w:rsid w:val="00C01D32"/>
    <w:rsid w:val="00C0383A"/>
    <w:rsid w:val="00C04A21"/>
    <w:rsid w:val="00C0565D"/>
    <w:rsid w:val="00C11155"/>
    <w:rsid w:val="00C165EA"/>
    <w:rsid w:val="00C20E89"/>
    <w:rsid w:val="00C20E96"/>
    <w:rsid w:val="00C21579"/>
    <w:rsid w:val="00C22072"/>
    <w:rsid w:val="00C224FF"/>
    <w:rsid w:val="00C22AB4"/>
    <w:rsid w:val="00C2368B"/>
    <w:rsid w:val="00C23FA4"/>
    <w:rsid w:val="00C24E7A"/>
    <w:rsid w:val="00C2598E"/>
    <w:rsid w:val="00C3052F"/>
    <w:rsid w:val="00C36A92"/>
    <w:rsid w:val="00C36C99"/>
    <w:rsid w:val="00C41A97"/>
    <w:rsid w:val="00C46CA1"/>
    <w:rsid w:val="00C51925"/>
    <w:rsid w:val="00C52D51"/>
    <w:rsid w:val="00C540EC"/>
    <w:rsid w:val="00C54345"/>
    <w:rsid w:val="00C54629"/>
    <w:rsid w:val="00C55BF2"/>
    <w:rsid w:val="00C5689B"/>
    <w:rsid w:val="00C57740"/>
    <w:rsid w:val="00C602D8"/>
    <w:rsid w:val="00C60818"/>
    <w:rsid w:val="00C63749"/>
    <w:rsid w:val="00C656CC"/>
    <w:rsid w:val="00C7002D"/>
    <w:rsid w:val="00C70478"/>
    <w:rsid w:val="00C730EB"/>
    <w:rsid w:val="00C76371"/>
    <w:rsid w:val="00C76882"/>
    <w:rsid w:val="00C77761"/>
    <w:rsid w:val="00C80DD8"/>
    <w:rsid w:val="00C8402B"/>
    <w:rsid w:val="00C84424"/>
    <w:rsid w:val="00C848AF"/>
    <w:rsid w:val="00C90A5A"/>
    <w:rsid w:val="00C91CB7"/>
    <w:rsid w:val="00C91E57"/>
    <w:rsid w:val="00C9211F"/>
    <w:rsid w:val="00C954E9"/>
    <w:rsid w:val="00C95A9D"/>
    <w:rsid w:val="00C96980"/>
    <w:rsid w:val="00C9789D"/>
    <w:rsid w:val="00C97D6C"/>
    <w:rsid w:val="00CA0581"/>
    <w:rsid w:val="00CA1857"/>
    <w:rsid w:val="00CA23E8"/>
    <w:rsid w:val="00CA69F4"/>
    <w:rsid w:val="00CA7565"/>
    <w:rsid w:val="00CB3E65"/>
    <w:rsid w:val="00CB4969"/>
    <w:rsid w:val="00CB6FB5"/>
    <w:rsid w:val="00CC04F8"/>
    <w:rsid w:val="00CC29A6"/>
    <w:rsid w:val="00CC4C5B"/>
    <w:rsid w:val="00CD14A5"/>
    <w:rsid w:val="00CD4662"/>
    <w:rsid w:val="00CD5D2B"/>
    <w:rsid w:val="00CD6077"/>
    <w:rsid w:val="00CF126D"/>
    <w:rsid w:val="00CF22BD"/>
    <w:rsid w:val="00CF2AED"/>
    <w:rsid w:val="00CF48E5"/>
    <w:rsid w:val="00CF5471"/>
    <w:rsid w:val="00CF69DC"/>
    <w:rsid w:val="00D03E5A"/>
    <w:rsid w:val="00D04912"/>
    <w:rsid w:val="00D1153C"/>
    <w:rsid w:val="00D11DEF"/>
    <w:rsid w:val="00D179C5"/>
    <w:rsid w:val="00D21ABA"/>
    <w:rsid w:val="00D27B72"/>
    <w:rsid w:val="00D30957"/>
    <w:rsid w:val="00D30D8E"/>
    <w:rsid w:val="00D31E7C"/>
    <w:rsid w:val="00D32CDC"/>
    <w:rsid w:val="00D37893"/>
    <w:rsid w:val="00D37E29"/>
    <w:rsid w:val="00D40F5D"/>
    <w:rsid w:val="00D44A50"/>
    <w:rsid w:val="00D46A20"/>
    <w:rsid w:val="00D5001F"/>
    <w:rsid w:val="00D51F2F"/>
    <w:rsid w:val="00D52738"/>
    <w:rsid w:val="00D53FA3"/>
    <w:rsid w:val="00D55D8D"/>
    <w:rsid w:val="00D55E0D"/>
    <w:rsid w:val="00D571DB"/>
    <w:rsid w:val="00D5761A"/>
    <w:rsid w:val="00D63C2A"/>
    <w:rsid w:val="00D64A88"/>
    <w:rsid w:val="00D67398"/>
    <w:rsid w:val="00D70847"/>
    <w:rsid w:val="00D71E9C"/>
    <w:rsid w:val="00D804DD"/>
    <w:rsid w:val="00D80EF9"/>
    <w:rsid w:val="00D81C71"/>
    <w:rsid w:val="00D81D1D"/>
    <w:rsid w:val="00D82CDE"/>
    <w:rsid w:val="00D82EBE"/>
    <w:rsid w:val="00D8326C"/>
    <w:rsid w:val="00D908FC"/>
    <w:rsid w:val="00D93292"/>
    <w:rsid w:val="00D93B1C"/>
    <w:rsid w:val="00D94C92"/>
    <w:rsid w:val="00D96332"/>
    <w:rsid w:val="00D97280"/>
    <w:rsid w:val="00DA3AF3"/>
    <w:rsid w:val="00DA4497"/>
    <w:rsid w:val="00DA63A0"/>
    <w:rsid w:val="00DA6BCC"/>
    <w:rsid w:val="00DA6DD4"/>
    <w:rsid w:val="00DA73A5"/>
    <w:rsid w:val="00DA7BC3"/>
    <w:rsid w:val="00DB4AF6"/>
    <w:rsid w:val="00DB4D1A"/>
    <w:rsid w:val="00DB509A"/>
    <w:rsid w:val="00DC173E"/>
    <w:rsid w:val="00DC29D9"/>
    <w:rsid w:val="00DC36D0"/>
    <w:rsid w:val="00DC79EE"/>
    <w:rsid w:val="00DC7F9B"/>
    <w:rsid w:val="00DD039D"/>
    <w:rsid w:val="00DD54BD"/>
    <w:rsid w:val="00DD5EE8"/>
    <w:rsid w:val="00DD6DF0"/>
    <w:rsid w:val="00DE16DF"/>
    <w:rsid w:val="00DE2290"/>
    <w:rsid w:val="00DE2390"/>
    <w:rsid w:val="00DE402A"/>
    <w:rsid w:val="00DE604F"/>
    <w:rsid w:val="00DF0DD0"/>
    <w:rsid w:val="00DF4559"/>
    <w:rsid w:val="00DF4A04"/>
    <w:rsid w:val="00E0562D"/>
    <w:rsid w:val="00E118D7"/>
    <w:rsid w:val="00E23AE0"/>
    <w:rsid w:val="00E40DDA"/>
    <w:rsid w:val="00E41928"/>
    <w:rsid w:val="00E42AA6"/>
    <w:rsid w:val="00E451F7"/>
    <w:rsid w:val="00E46B3A"/>
    <w:rsid w:val="00E476A6"/>
    <w:rsid w:val="00E50B3A"/>
    <w:rsid w:val="00E51014"/>
    <w:rsid w:val="00E51B4D"/>
    <w:rsid w:val="00E51F3C"/>
    <w:rsid w:val="00E56AF3"/>
    <w:rsid w:val="00E62404"/>
    <w:rsid w:val="00E626F9"/>
    <w:rsid w:val="00E647E9"/>
    <w:rsid w:val="00E65A6C"/>
    <w:rsid w:val="00E67647"/>
    <w:rsid w:val="00E705C1"/>
    <w:rsid w:val="00E70A3A"/>
    <w:rsid w:val="00E7103A"/>
    <w:rsid w:val="00E7107B"/>
    <w:rsid w:val="00E72347"/>
    <w:rsid w:val="00E726F0"/>
    <w:rsid w:val="00E73808"/>
    <w:rsid w:val="00E744FD"/>
    <w:rsid w:val="00E74BD1"/>
    <w:rsid w:val="00E77215"/>
    <w:rsid w:val="00E8116D"/>
    <w:rsid w:val="00E81F43"/>
    <w:rsid w:val="00E82250"/>
    <w:rsid w:val="00E85152"/>
    <w:rsid w:val="00E875F1"/>
    <w:rsid w:val="00E924D1"/>
    <w:rsid w:val="00E92FCD"/>
    <w:rsid w:val="00E945E6"/>
    <w:rsid w:val="00E95021"/>
    <w:rsid w:val="00EA39F5"/>
    <w:rsid w:val="00EA4A3C"/>
    <w:rsid w:val="00EA75D8"/>
    <w:rsid w:val="00EA76FC"/>
    <w:rsid w:val="00EA7C06"/>
    <w:rsid w:val="00EB15CA"/>
    <w:rsid w:val="00EB17FF"/>
    <w:rsid w:val="00EB1ED7"/>
    <w:rsid w:val="00EB2A83"/>
    <w:rsid w:val="00EB53E8"/>
    <w:rsid w:val="00EC3A7D"/>
    <w:rsid w:val="00ED0222"/>
    <w:rsid w:val="00ED1B4C"/>
    <w:rsid w:val="00ED2D52"/>
    <w:rsid w:val="00ED4B9B"/>
    <w:rsid w:val="00ED744B"/>
    <w:rsid w:val="00EE39F3"/>
    <w:rsid w:val="00EE6A19"/>
    <w:rsid w:val="00EE6D4A"/>
    <w:rsid w:val="00EF0518"/>
    <w:rsid w:val="00EF1D78"/>
    <w:rsid w:val="00EF4D0F"/>
    <w:rsid w:val="00EF5D6D"/>
    <w:rsid w:val="00EF721C"/>
    <w:rsid w:val="00EF7D7E"/>
    <w:rsid w:val="00F02FE5"/>
    <w:rsid w:val="00F04FA0"/>
    <w:rsid w:val="00F07F3C"/>
    <w:rsid w:val="00F10E41"/>
    <w:rsid w:val="00F11173"/>
    <w:rsid w:val="00F14A44"/>
    <w:rsid w:val="00F16398"/>
    <w:rsid w:val="00F21330"/>
    <w:rsid w:val="00F23DE9"/>
    <w:rsid w:val="00F24F4F"/>
    <w:rsid w:val="00F26266"/>
    <w:rsid w:val="00F26D21"/>
    <w:rsid w:val="00F2759E"/>
    <w:rsid w:val="00F32374"/>
    <w:rsid w:val="00F32C02"/>
    <w:rsid w:val="00F35969"/>
    <w:rsid w:val="00F371FB"/>
    <w:rsid w:val="00F37DD2"/>
    <w:rsid w:val="00F40344"/>
    <w:rsid w:val="00F4182E"/>
    <w:rsid w:val="00F43F52"/>
    <w:rsid w:val="00F45BAF"/>
    <w:rsid w:val="00F53A7F"/>
    <w:rsid w:val="00F54D77"/>
    <w:rsid w:val="00F54E2A"/>
    <w:rsid w:val="00F54E97"/>
    <w:rsid w:val="00F6136E"/>
    <w:rsid w:val="00F63C43"/>
    <w:rsid w:val="00F64052"/>
    <w:rsid w:val="00F64EE6"/>
    <w:rsid w:val="00F665EE"/>
    <w:rsid w:val="00F66F36"/>
    <w:rsid w:val="00F75AC1"/>
    <w:rsid w:val="00F80427"/>
    <w:rsid w:val="00F805CB"/>
    <w:rsid w:val="00F81879"/>
    <w:rsid w:val="00F90558"/>
    <w:rsid w:val="00F92295"/>
    <w:rsid w:val="00F93A6F"/>
    <w:rsid w:val="00F944EA"/>
    <w:rsid w:val="00FA05E0"/>
    <w:rsid w:val="00FA1A03"/>
    <w:rsid w:val="00FA2148"/>
    <w:rsid w:val="00FA4155"/>
    <w:rsid w:val="00FA6762"/>
    <w:rsid w:val="00FB4139"/>
    <w:rsid w:val="00FB4DCE"/>
    <w:rsid w:val="00FC3188"/>
    <w:rsid w:val="00FC3561"/>
    <w:rsid w:val="00FC4F8A"/>
    <w:rsid w:val="00FC581C"/>
    <w:rsid w:val="00FC6239"/>
    <w:rsid w:val="00FD11DB"/>
    <w:rsid w:val="00FD1B90"/>
    <w:rsid w:val="00FD2ED6"/>
    <w:rsid w:val="00FD58F3"/>
    <w:rsid w:val="00FD7882"/>
    <w:rsid w:val="00FE0A4F"/>
    <w:rsid w:val="00FE46C8"/>
    <w:rsid w:val="00FE59C8"/>
    <w:rsid w:val="00FE6294"/>
    <w:rsid w:val="00FE6D67"/>
    <w:rsid w:val="00FE727F"/>
    <w:rsid w:val="00FE7CC2"/>
    <w:rsid w:val="00FF1993"/>
    <w:rsid w:val="00FF1F83"/>
    <w:rsid w:val="00FF36EF"/>
    <w:rsid w:val="00FF4AA4"/>
    <w:rsid w:val="00FF4C44"/>
    <w:rsid w:val="00FF6BF1"/>
    <w:rsid w:val="00FF7AB0"/>
    <w:rsid w:val="0D8D1BFC"/>
    <w:rsid w:val="270DA89C"/>
    <w:rsid w:val="3D1E929F"/>
    <w:rsid w:val="77D58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A1D6"/>
  <w15:chartTrackingRefBased/>
  <w15:docId w15:val="{9ADE1225-F0D3-4A66-B45C-8748C0F6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54837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D82EBE"/>
  </w:style>
  <w:style w:type="character" w:customStyle="1" w:styleId="eop">
    <w:name w:val="eop"/>
    <w:basedOn w:val="Standardskriftforavsnitt"/>
    <w:rsid w:val="00D82EBE"/>
  </w:style>
  <w:style w:type="paragraph" w:styleId="NormalWeb">
    <w:name w:val="Normal (Web)"/>
    <w:basedOn w:val="Normal"/>
    <w:uiPriority w:val="99"/>
    <w:semiHidden/>
    <w:unhideWhenUsed/>
    <w:rsid w:val="002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0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c2ef909-d487-412e-be06-1dd10a01f997" xsi:nil="true"/>
    <Leaders xmlns="2c2ef909-d487-412e-be06-1dd10a01f997">
      <UserInfo>
        <DisplayName/>
        <AccountId xsi:nil="true"/>
        <AccountType/>
      </UserInfo>
    </Leaders>
    <Has_Teacher_Only_SectionGroup xmlns="2c2ef909-d487-412e-be06-1dd10a01f997" xsi:nil="true"/>
    <Members xmlns="2c2ef909-d487-412e-be06-1dd10a01f997">
      <UserInfo>
        <DisplayName/>
        <AccountId xsi:nil="true"/>
        <AccountType/>
      </UserInfo>
    </Members>
    <Member_Groups xmlns="2c2ef909-d487-412e-be06-1dd10a01f997">
      <UserInfo>
        <DisplayName/>
        <AccountId xsi:nil="true"/>
        <AccountType/>
      </UserInfo>
    </Member_Groups>
    <DefaultSectionNames xmlns="2c2ef909-d487-412e-be06-1dd10a01f997" xsi:nil="true"/>
    <TeamsChannelId xmlns="2c2ef909-d487-412e-be06-1dd10a01f997" xsi:nil="true"/>
    <Invited_Leaders xmlns="2c2ef909-d487-412e-be06-1dd10a01f997" xsi:nil="true"/>
    <CultureName xmlns="2c2ef909-d487-412e-be06-1dd10a01f997" xsi:nil="true"/>
    <Distribution_Groups xmlns="2c2ef909-d487-412e-be06-1dd10a01f997" xsi:nil="true"/>
    <Owner xmlns="2c2ef909-d487-412e-be06-1dd10a01f997">
      <UserInfo>
        <DisplayName/>
        <AccountId xsi:nil="true"/>
        <AccountType/>
      </UserInfo>
    </Owner>
    <Invited_Teachers xmlns="2c2ef909-d487-412e-be06-1dd10a01f997" xsi:nil="true"/>
    <NotebookType xmlns="2c2ef909-d487-412e-be06-1dd10a01f997" xsi:nil="true"/>
    <Teachers xmlns="2c2ef909-d487-412e-be06-1dd10a01f997">
      <UserInfo>
        <DisplayName/>
        <AccountId xsi:nil="true"/>
        <AccountType/>
      </UserInfo>
    </Teachers>
    <Students xmlns="2c2ef909-d487-412e-be06-1dd10a01f997">
      <UserInfo>
        <DisplayName/>
        <AccountId xsi:nil="true"/>
        <AccountType/>
      </UserInfo>
    </Students>
    <Student_Groups xmlns="2c2ef909-d487-412e-be06-1dd10a01f997">
      <UserInfo>
        <DisplayName/>
        <AccountId xsi:nil="true"/>
        <AccountType/>
      </UserInfo>
    </Student_Groups>
    <Templates xmlns="2c2ef909-d487-412e-be06-1dd10a01f997" xsi:nil="true"/>
    <Has_Leaders_Only_SectionGroup xmlns="2c2ef909-d487-412e-be06-1dd10a01f997" xsi:nil="true"/>
    <AppVersion xmlns="2c2ef909-d487-412e-be06-1dd10a01f997" xsi:nil="true"/>
    <Self_Registration_Enabled xmlns="2c2ef909-d487-412e-be06-1dd10a01f997" xsi:nil="true"/>
    <Math_Settings xmlns="2c2ef909-d487-412e-be06-1dd10a01f997" xsi:nil="true"/>
    <Is_Collaboration_Space_Locked xmlns="2c2ef909-d487-412e-be06-1dd10a01f997" xsi:nil="true"/>
    <Invited_Members xmlns="2c2ef909-d487-412e-be06-1dd10a01f997" xsi:nil="true"/>
    <Invited_Students xmlns="2c2ef909-d487-412e-be06-1dd10a01f997" xsi:nil="true"/>
    <LMS_Mappings xmlns="2c2ef909-d487-412e-be06-1dd10a01f997" xsi:nil="true"/>
    <IsNotebookLocked xmlns="2c2ef909-d487-412e-be06-1dd10a01f997" xsi:nil="true"/>
  </documentManagement>
</p:properties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BB16AE6A9784C8C9B30D6BA7FCEC5" ma:contentTypeVersion="34" ma:contentTypeDescription="Opprett et nytt dokument." ma:contentTypeScope="" ma:versionID="e50ee1898bfa053c3f694a3886c766d3">
  <xsd:schema xmlns:xsd="http://www.w3.org/2001/XMLSchema" xmlns:xs="http://www.w3.org/2001/XMLSchema" xmlns:p="http://schemas.microsoft.com/office/2006/metadata/properties" xmlns:ns3="07230964-c526-4067-a339-800d8fc9e50e" xmlns:ns4="2c2ef909-d487-412e-be06-1dd10a01f997" targetNamespace="http://schemas.microsoft.com/office/2006/metadata/properties" ma:root="true" ma:fieldsID="9737246e995d3ac81b54edcabdc81133" ns3:_="" ns4:_="">
    <xsd:import namespace="07230964-c526-4067-a339-800d8fc9e50e"/>
    <xsd:import namespace="2c2ef909-d487-412e-be06-1dd10a01f9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0964-c526-4067-a339-800d8fc9e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ef909-d487-412e-be06-1dd10a01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6965D-177E-4969-A3B1-EF14E38767AA}">
  <ds:schemaRefs>
    <ds:schemaRef ds:uri="http://schemas.microsoft.com/office/2006/metadata/properties"/>
    <ds:schemaRef ds:uri="http://schemas.microsoft.com/office/infopath/2007/PartnerControls"/>
    <ds:schemaRef ds:uri="2c2ef909-d487-412e-be06-1dd10a01f997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14710508-2096-42C5-8E92-137793BA0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49B13-7C11-46B5-AA0E-44095ABC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0964-c526-4067-a339-800d8fc9e50e"/>
    <ds:schemaRef ds:uri="2c2ef909-d487-412e-be06-1dd10a01f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2</TotalTime>
  <Pages>3</Pages>
  <Words>840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Tangen Bråthen</dc:creator>
  <cp:keywords/>
  <dc:description/>
  <cp:lastModifiedBy>Marianne Tangen Bråthen</cp:lastModifiedBy>
  <cp:revision>5</cp:revision>
  <cp:lastPrinted>2019-08-13T05:26:00Z</cp:lastPrinted>
  <dcterms:created xsi:type="dcterms:W3CDTF">2024-09-17T09:13:00Z</dcterms:created>
  <dcterms:modified xsi:type="dcterms:W3CDTF">2024-09-17T09:15:00Z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0x010100961BB16AE6A9784C8C9B30D6BA7FCEC5</vt:lpwstr>
  </property>
</Properties>
</file>