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C0AC" w14:textId="77777777" w:rsidR="00064A24" w:rsidRPr="00064A24" w:rsidRDefault="00DE604F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Bjørnholt videregående skole</w:t>
      </w:r>
    </w:p>
    <w:p w14:paraId="1AD1871E" w14:textId="388B8297" w:rsidR="00111C9B" w:rsidRDefault="00111C9B" w:rsidP="00111C9B">
      <w:pPr>
        <w:pStyle w:val="Overskrift1"/>
        <w:ind w:left="6372" w:right="482"/>
        <w:rPr>
          <w:b/>
          <w:sz w:val="32"/>
        </w:rPr>
      </w:pPr>
      <w:r>
        <w:rPr>
          <w:b/>
          <w:sz w:val="32"/>
        </w:rPr>
        <w:t xml:space="preserve">    Møte</w:t>
      </w:r>
      <w:r w:rsidR="00163DCF">
        <w:rPr>
          <w:b/>
          <w:sz w:val="32"/>
        </w:rPr>
        <w:t>referat</w:t>
      </w:r>
    </w:p>
    <w:tbl>
      <w:tblPr>
        <w:tblW w:w="0" w:type="auto"/>
        <w:tblInd w:w="6733" w:type="dxa"/>
        <w:tblBorders>
          <w:top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</w:tblGrid>
      <w:tr w:rsidR="00111C9B" w14:paraId="785E61BD" w14:textId="77777777" w:rsidTr="006F60FE">
        <w:tc>
          <w:tcPr>
            <w:tcW w:w="2761" w:type="dxa"/>
          </w:tcPr>
          <w:p w14:paraId="73394D7B" w14:textId="77777777" w:rsidR="00111C9B" w:rsidRDefault="00111C9B" w:rsidP="006F60FE">
            <w:pPr>
              <w:rPr>
                <w:sz w:val="16"/>
              </w:rPr>
            </w:pPr>
            <w:r w:rsidRPr="00E22B61">
              <w:rPr>
                <w:sz w:val="22"/>
              </w:rPr>
              <w:t>Driftsstyret</w:t>
            </w:r>
          </w:p>
        </w:tc>
      </w:tr>
    </w:tbl>
    <w:p w14:paraId="57D88BD1" w14:textId="77777777" w:rsidR="00111C9B" w:rsidRPr="007A4861" w:rsidRDefault="00111C9B" w:rsidP="00111C9B">
      <w:pPr>
        <w:pStyle w:val="Topptekst"/>
        <w:tabs>
          <w:tab w:val="clear" w:pos="4536"/>
          <w:tab w:val="clear" w:pos="9072"/>
        </w:tabs>
        <w:spacing w:before="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  <w:gridCol w:w="20"/>
      </w:tblGrid>
      <w:tr w:rsidR="00111C9B" w14:paraId="692131DB" w14:textId="77777777" w:rsidTr="5CD0F031">
        <w:tc>
          <w:tcPr>
            <w:tcW w:w="9336" w:type="dxa"/>
          </w:tcPr>
          <w:p w14:paraId="2978AA04" w14:textId="353F62FA" w:rsidR="00111C9B" w:rsidRPr="00E7549F" w:rsidRDefault="00111C9B" w:rsidP="5CD0F031">
            <w:pPr>
              <w:spacing w:before="20"/>
              <w:rPr>
                <w:b/>
                <w:bCs/>
                <w:sz w:val="24"/>
                <w:szCs w:val="24"/>
              </w:rPr>
            </w:pPr>
            <w:bookmarkStart w:id="0" w:name="Mottaker"/>
            <w:r w:rsidRPr="5CD0F031">
              <w:rPr>
                <w:b/>
                <w:bCs/>
                <w:sz w:val="24"/>
                <w:szCs w:val="24"/>
              </w:rPr>
              <w:t xml:space="preserve">Til: </w:t>
            </w:r>
            <w:r w:rsidR="00F7639E" w:rsidRPr="00F7639E">
              <w:rPr>
                <w:sz w:val="24"/>
                <w:szCs w:val="24"/>
              </w:rPr>
              <w:t xml:space="preserve">Henrik Carelius (ekstern representant), Ajda Ademovska (ekstern representant), </w:t>
            </w:r>
            <w:r w:rsidR="00D36B0D">
              <w:rPr>
                <w:sz w:val="24"/>
                <w:szCs w:val="24"/>
              </w:rPr>
              <w:t xml:space="preserve">Edvard </w:t>
            </w:r>
            <w:r w:rsidR="002861A4">
              <w:rPr>
                <w:sz w:val="24"/>
                <w:szCs w:val="24"/>
              </w:rPr>
              <w:t>Henry Halland Bering</w:t>
            </w:r>
            <w:r w:rsidR="00F7639E" w:rsidRPr="00F7639E">
              <w:rPr>
                <w:sz w:val="24"/>
                <w:szCs w:val="24"/>
              </w:rPr>
              <w:t xml:space="preserve"> (ansatte vararepresentan</w:t>
            </w:r>
            <w:r w:rsidR="00F7639E" w:rsidRPr="009C7A20">
              <w:rPr>
                <w:sz w:val="24"/>
                <w:szCs w:val="24"/>
              </w:rPr>
              <w:t xml:space="preserve">t), </w:t>
            </w:r>
            <w:r w:rsidR="004F3319">
              <w:rPr>
                <w:sz w:val="24"/>
                <w:szCs w:val="24"/>
              </w:rPr>
              <w:t>Aayan Qudoos</w:t>
            </w:r>
            <w:r w:rsidR="00F7639E" w:rsidRPr="00A106F1">
              <w:rPr>
                <w:sz w:val="24"/>
                <w:szCs w:val="24"/>
              </w:rPr>
              <w:t xml:space="preserve"> </w:t>
            </w:r>
            <w:r w:rsidR="00F7639E" w:rsidRPr="00F7639E">
              <w:rPr>
                <w:sz w:val="24"/>
                <w:szCs w:val="24"/>
              </w:rPr>
              <w:t>(elevrepresentant)</w:t>
            </w:r>
            <w:r w:rsidR="00035C06">
              <w:rPr>
                <w:sz w:val="24"/>
                <w:szCs w:val="24"/>
              </w:rPr>
              <w:t>, Marianne T. Bråthen (Rektor), Stian Syversen (Ass.rektor) og</w:t>
            </w:r>
            <w:r w:rsidR="00F7639E" w:rsidRPr="00F7639E">
              <w:rPr>
                <w:sz w:val="24"/>
                <w:szCs w:val="24"/>
              </w:rPr>
              <w:t xml:space="preserve"> Hamad Ali (referent)</w:t>
            </w:r>
          </w:p>
        </w:tc>
        <w:tc>
          <w:tcPr>
            <w:tcW w:w="20" w:type="dxa"/>
          </w:tcPr>
          <w:p w14:paraId="151F342C" w14:textId="77777777" w:rsidR="00111C9B" w:rsidRDefault="00111C9B" w:rsidP="006F60FE">
            <w:pPr>
              <w:spacing w:before="20"/>
              <w:ind w:left="71"/>
            </w:pPr>
          </w:p>
        </w:tc>
      </w:tr>
      <w:tr w:rsidR="00111C9B" w14:paraId="60B35F64" w14:textId="77777777" w:rsidTr="5CD0F031">
        <w:tc>
          <w:tcPr>
            <w:tcW w:w="9336" w:type="dxa"/>
          </w:tcPr>
          <w:p w14:paraId="39828F67" w14:textId="65245811" w:rsidR="00111C9B" w:rsidRPr="00E7549F" w:rsidRDefault="00111C9B" w:rsidP="006F60FE">
            <w:pPr>
              <w:spacing w:before="20"/>
              <w:rPr>
                <w:b/>
                <w:sz w:val="24"/>
                <w:szCs w:val="24"/>
              </w:rPr>
            </w:pPr>
            <w:bookmarkStart w:id="1" w:name="NotatFra" w:colFirst="1" w:colLast="1"/>
            <w:bookmarkEnd w:id="0"/>
            <w:r w:rsidRPr="00E7549F">
              <w:rPr>
                <w:b/>
                <w:sz w:val="24"/>
                <w:szCs w:val="24"/>
              </w:rPr>
              <w:t xml:space="preserve">Fra: </w:t>
            </w:r>
            <w:r w:rsidR="000D38A8">
              <w:rPr>
                <w:b/>
                <w:sz w:val="24"/>
                <w:szCs w:val="24"/>
              </w:rPr>
              <w:t>Marianne Tangen Bråthen</w:t>
            </w:r>
          </w:p>
        </w:tc>
        <w:tc>
          <w:tcPr>
            <w:tcW w:w="20" w:type="dxa"/>
          </w:tcPr>
          <w:p w14:paraId="60C42B06" w14:textId="77777777" w:rsidR="00111C9B" w:rsidRDefault="00111C9B" w:rsidP="006F60FE">
            <w:pPr>
              <w:spacing w:before="20"/>
              <w:ind w:left="71"/>
            </w:pPr>
          </w:p>
        </w:tc>
      </w:tr>
      <w:tr w:rsidR="00111C9B" w14:paraId="79868FB5" w14:textId="77777777" w:rsidTr="5CD0F031">
        <w:tc>
          <w:tcPr>
            <w:tcW w:w="9336" w:type="dxa"/>
          </w:tcPr>
          <w:p w14:paraId="5C5F73D7" w14:textId="77777777" w:rsidR="00111C9B" w:rsidRPr="00E7549F" w:rsidRDefault="00111C9B" w:rsidP="006F60FE">
            <w:pPr>
              <w:spacing w:before="20"/>
              <w:rPr>
                <w:b/>
                <w:sz w:val="24"/>
                <w:szCs w:val="24"/>
              </w:rPr>
            </w:pPr>
            <w:bookmarkStart w:id="2" w:name="Msted" w:colFirst="1" w:colLast="1"/>
            <w:bookmarkEnd w:id="1"/>
            <w:r w:rsidRPr="00E7549F">
              <w:rPr>
                <w:b/>
                <w:sz w:val="24"/>
                <w:szCs w:val="24"/>
              </w:rPr>
              <w:t xml:space="preserve">Møtested: </w:t>
            </w:r>
            <w:r>
              <w:rPr>
                <w:b/>
                <w:color w:val="FF0000"/>
                <w:sz w:val="24"/>
                <w:szCs w:val="24"/>
              </w:rPr>
              <w:t>B142</w:t>
            </w:r>
          </w:p>
        </w:tc>
        <w:tc>
          <w:tcPr>
            <w:tcW w:w="20" w:type="dxa"/>
          </w:tcPr>
          <w:p w14:paraId="54EBEA41" w14:textId="77777777" w:rsidR="00111C9B" w:rsidRDefault="00111C9B" w:rsidP="006F60FE">
            <w:pPr>
              <w:spacing w:before="20"/>
              <w:ind w:left="71"/>
            </w:pPr>
          </w:p>
        </w:tc>
      </w:tr>
      <w:tr w:rsidR="00111C9B" w14:paraId="1B8C2082" w14:textId="77777777" w:rsidTr="5CD0F031">
        <w:trPr>
          <w:trHeight w:val="80"/>
        </w:trPr>
        <w:tc>
          <w:tcPr>
            <w:tcW w:w="9336" w:type="dxa"/>
          </w:tcPr>
          <w:p w14:paraId="3A4419A0" w14:textId="2D72543A" w:rsidR="00111C9B" w:rsidRPr="00E7549F" w:rsidRDefault="00111C9B" w:rsidP="5CD0F031">
            <w:pPr>
              <w:spacing w:before="20"/>
              <w:rPr>
                <w:b/>
                <w:bCs/>
                <w:sz w:val="24"/>
                <w:szCs w:val="24"/>
              </w:rPr>
            </w:pPr>
            <w:bookmarkStart w:id="3" w:name="Mtid"/>
            <w:bookmarkEnd w:id="2"/>
            <w:r w:rsidRPr="5CD0F031">
              <w:rPr>
                <w:b/>
                <w:bCs/>
                <w:sz w:val="24"/>
                <w:szCs w:val="24"/>
              </w:rPr>
              <w:t xml:space="preserve">Møtetid: </w:t>
            </w:r>
            <w:r w:rsidR="00AC401F">
              <w:rPr>
                <w:sz w:val="24"/>
                <w:szCs w:val="24"/>
              </w:rPr>
              <w:t>26</w:t>
            </w:r>
            <w:r w:rsidRPr="5CD0F031">
              <w:rPr>
                <w:sz w:val="24"/>
                <w:szCs w:val="24"/>
              </w:rPr>
              <w:t>.</w:t>
            </w:r>
            <w:r w:rsidR="323FEBE3" w:rsidRPr="5CD0F031">
              <w:rPr>
                <w:sz w:val="24"/>
                <w:szCs w:val="24"/>
              </w:rPr>
              <w:t>0</w:t>
            </w:r>
            <w:r w:rsidR="00AC401F">
              <w:rPr>
                <w:sz w:val="24"/>
                <w:szCs w:val="24"/>
              </w:rPr>
              <w:t>3</w:t>
            </w:r>
            <w:r w:rsidRPr="5CD0F031">
              <w:rPr>
                <w:sz w:val="24"/>
                <w:szCs w:val="24"/>
              </w:rPr>
              <w:t>.202</w:t>
            </w:r>
            <w:r w:rsidR="00602236">
              <w:rPr>
                <w:sz w:val="24"/>
                <w:szCs w:val="24"/>
              </w:rPr>
              <w:t>5</w:t>
            </w:r>
            <w:r w:rsidRPr="5CD0F031">
              <w:rPr>
                <w:sz w:val="24"/>
                <w:szCs w:val="24"/>
              </w:rPr>
              <w:t xml:space="preserve"> kl.17.00-19.00</w:t>
            </w:r>
          </w:p>
        </w:tc>
        <w:tc>
          <w:tcPr>
            <w:tcW w:w="20" w:type="dxa"/>
          </w:tcPr>
          <w:p w14:paraId="6197E72A" w14:textId="77777777" w:rsidR="00111C9B" w:rsidRDefault="00111C9B" w:rsidP="006F60FE">
            <w:pPr>
              <w:spacing w:before="20"/>
              <w:ind w:left="71"/>
            </w:pPr>
          </w:p>
        </w:tc>
      </w:tr>
    </w:tbl>
    <w:bookmarkEnd w:id="3"/>
    <w:p w14:paraId="69C7E46E" w14:textId="65656BEC" w:rsidR="00111C9B" w:rsidRPr="00D17E0F" w:rsidRDefault="00111C9B" w:rsidP="00111C9B">
      <w:pPr>
        <w:rPr>
          <w:rFonts w:ascii="Calibri" w:hAnsi="Calibri" w:cs="Calibri"/>
          <w:sz w:val="16"/>
          <w:szCs w:val="16"/>
          <w:u w:val="single"/>
        </w:rPr>
      </w:pP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  <w:r w:rsidRPr="00D17E0F">
        <w:rPr>
          <w:rFonts w:ascii="Calibri" w:hAnsi="Calibri" w:cs="Calibri"/>
          <w:sz w:val="16"/>
          <w:szCs w:val="16"/>
          <w:u w:val="single"/>
        </w:rPr>
        <w:tab/>
      </w:r>
    </w:p>
    <w:p w14:paraId="26A485EA" w14:textId="4B9477A6" w:rsidR="00DD6DF0" w:rsidRPr="00D17E0F" w:rsidRDefault="00AC401F" w:rsidP="008B7EA4">
      <w:pPr>
        <w:spacing w:after="0"/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</w:pPr>
      <w:r w:rsidRPr="00D17E0F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Sak 08/07-25 Godkjenning av innkalling og referatet, samt saker til eventuelt.</w:t>
      </w:r>
    </w:p>
    <w:p w14:paraId="01084365" w14:textId="4AB9C599" w:rsidR="5CD0F031" w:rsidRPr="00D17E0F" w:rsidRDefault="00792521" w:rsidP="00792521">
      <w:pPr>
        <w:tabs>
          <w:tab w:val="left" w:pos="22185"/>
        </w:tabs>
        <w:spacing w:after="0"/>
        <w:rPr>
          <w:rFonts w:ascii="Calibri" w:hAnsi="Calibri" w:cs="Calibri"/>
          <w:color w:val="212121"/>
          <w:sz w:val="24"/>
          <w:szCs w:val="24"/>
        </w:rPr>
      </w:pPr>
      <w:r w:rsidRPr="00D17E0F">
        <w:rPr>
          <w:rFonts w:ascii="Calibri" w:hAnsi="Calibri" w:cs="Calibri"/>
          <w:color w:val="212121"/>
          <w:sz w:val="24"/>
          <w:szCs w:val="24"/>
        </w:rPr>
        <w:tab/>
      </w:r>
    </w:p>
    <w:p w14:paraId="703CDEB2" w14:textId="352952D6" w:rsidR="4B0F8927" w:rsidRPr="00D17E0F" w:rsidRDefault="00F90247" w:rsidP="5CD0F031">
      <w:pPr>
        <w:spacing w:after="0"/>
        <w:rPr>
          <w:rFonts w:ascii="Calibri" w:hAnsi="Calibri" w:cs="Calibri"/>
          <w:color w:val="212121"/>
          <w:sz w:val="24"/>
          <w:szCs w:val="24"/>
        </w:rPr>
      </w:pPr>
      <w:r w:rsidRPr="00D17E0F">
        <w:rPr>
          <w:rFonts w:ascii="Calibri" w:hAnsi="Calibri" w:cs="Calibri"/>
          <w:color w:val="212121"/>
          <w:sz w:val="24"/>
          <w:szCs w:val="24"/>
        </w:rPr>
        <w:t>DS</w:t>
      </w:r>
      <w:r w:rsidR="000215C3" w:rsidRPr="00D17E0F">
        <w:rPr>
          <w:rFonts w:ascii="Calibri" w:hAnsi="Calibri" w:cs="Calibri"/>
          <w:color w:val="212121"/>
          <w:sz w:val="24"/>
          <w:szCs w:val="24"/>
        </w:rPr>
        <w:t xml:space="preserve"> godkjenner i</w:t>
      </w:r>
      <w:r w:rsidR="4B0F8927" w:rsidRPr="00D17E0F">
        <w:rPr>
          <w:rFonts w:ascii="Calibri" w:hAnsi="Calibri" w:cs="Calibri"/>
          <w:color w:val="212121"/>
          <w:sz w:val="24"/>
          <w:szCs w:val="24"/>
        </w:rPr>
        <w:t>nnkalling og referat</w:t>
      </w:r>
      <w:r w:rsidR="000215C3" w:rsidRPr="00D17E0F">
        <w:rPr>
          <w:rFonts w:ascii="Calibri" w:hAnsi="Calibri" w:cs="Calibri"/>
          <w:color w:val="212121"/>
          <w:sz w:val="24"/>
          <w:szCs w:val="24"/>
        </w:rPr>
        <w:t>.</w:t>
      </w:r>
    </w:p>
    <w:p w14:paraId="1E2242DD" w14:textId="77777777" w:rsidR="00DD6DF0" w:rsidRPr="00D17E0F" w:rsidRDefault="00DD6DF0" w:rsidP="008B7EA4">
      <w:pPr>
        <w:spacing w:after="0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</w:p>
    <w:p w14:paraId="4B8218A0" w14:textId="77777777" w:rsidR="00AC401F" w:rsidRPr="00D17E0F" w:rsidRDefault="00AC401F" w:rsidP="00AC401F">
      <w:pPr>
        <w:spacing w:after="0"/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</w:pPr>
      <w:r w:rsidRPr="00D17E0F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Sak 09/07-25 Saker fra ledelsen - orientering</w:t>
      </w:r>
    </w:p>
    <w:p w14:paraId="47D4E1A0" w14:textId="1ADEA606" w:rsidR="00602236" w:rsidRPr="00D17E0F" w:rsidRDefault="00BC68C9" w:rsidP="00602236">
      <w:pPr>
        <w:spacing w:after="0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  <w:r w:rsidRPr="00D17E0F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Rektor informerer:</w:t>
      </w:r>
    </w:p>
    <w:p w14:paraId="321F7181" w14:textId="77777777" w:rsidR="00E70ED8" w:rsidRPr="00D17E0F" w:rsidRDefault="00E70ED8" w:rsidP="00E70ED8">
      <w:pPr>
        <w:pStyle w:val="Listeavsnitt"/>
        <w:numPr>
          <w:ilvl w:val="0"/>
          <w:numId w:val="7"/>
        </w:numPr>
        <w:spacing w:after="0"/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</w:pPr>
      <w:r w:rsidRPr="00D17E0F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Brannkurs</w:t>
      </w:r>
    </w:p>
    <w:p w14:paraId="6B1354CD" w14:textId="21958374" w:rsidR="00564488" w:rsidRPr="008B745E" w:rsidRDefault="0050624E" w:rsidP="007A101C">
      <w:pPr>
        <w:spacing w:after="0"/>
        <w:ind w:firstLine="708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  <w:r w:rsidRPr="008B745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Gjennomført </w:t>
      </w:r>
      <w:r w:rsidR="00564488" w:rsidRPr="008B745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29.01-30.01. Satt opp grupper på 3 personer med 20min varighet. </w:t>
      </w:r>
    </w:p>
    <w:p w14:paraId="1CB51AF8" w14:textId="77777777" w:rsidR="00E70ED8" w:rsidRPr="00D17E0F" w:rsidRDefault="00E70ED8" w:rsidP="00E70ED8">
      <w:pPr>
        <w:pStyle w:val="Listeavsnitt"/>
        <w:numPr>
          <w:ilvl w:val="0"/>
          <w:numId w:val="7"/>
        </w:numPr>
        <w:spacing w:after="0"/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</w:pPr>
      <w:r w:rsidRPr="00D17E0F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Sykefravær</w:t>
      </w:r>
    </w:p>
    <w:p w14:paraId="77702E49" w14:textId="2446B6D1" w:rsidR="00564488" w:rsidRPr="008B745E" w:rsidRDefault="00985EFC" w:rsidP="00881B40">
      <w:pPr>
        <w:spacing w:after="0"/>
        <w:ind w:left="708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Skolen har de siste to årene hatt </w:t>
      </w:r>
      <w:r w:rsidR="00685BA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et 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høyt sykefravær på </w:t>
      </w:r>
      <w:r w:rsidR="00764BAB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elektroavdelingen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og </w:t>
      </w:r>
      <w:r w:rsidR="00764BAB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blant 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kommunalt ansatte på </w:t>
      </w:r>
      <w:r w:rsidR="00685BA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t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ilrettelagt avdeling. </w:t>
      </w:r>
      <w:r w:rsidR="007D04F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Intern oppfølging og bistand fra </w:t>
      </w:r>
      <w:r w:rsidR="00B93B73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b</w:t>
      </w:r>
      <w:r w:rsidR="004D1F9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edriftshelsetjenesten</w:t>
      </w:r>
      <w:r w:rsidR="00A5497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har siden høsten gitt en nedgang i sykefravær</w:t>
      </w:r>
      <w:r w:rsidR="0040586F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et</w:t>
      </w:r>
      <w:r w:rsidR="004D1C9A" w:rsidRPr="00B06B2F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. </w:t>
      </w:r>
      <w:r w:rsidR="00490A7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For kommunalt ansatte </w:t>
      </w:r>
      <w:r w:rsidR="00CB357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på tilrettelagt avdeling har vi etter avklaring med tillitsvalgte </w:t>
      </w:r>
      <w:r w:rsidR="00881B40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på avdelingen startet arbeidet med individuell oppfølging av sykefravær og </w:t>
      </w:r>
      <w:r w:rsidR="00C13168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veiledning av kompetanseheving på ansatte.</w:t>
      </w:r>
      <w:r w:rsidRPr="00685BA5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 xml:space="preserve"> </w:t>
      </w:r>
    </w:p>
    <w:p w14:paraId="6A79850E" w14:textId="684D26F8" w:rsidR="00564488" w:rsidRPr="00D17E0F" w:rsidRDefault="00E70ED8" w:rsidP="00564488">
      <w:pPr>
        <w:pStyle w:val="Listeavsnitt"/>
        <w:numPr>
          <w:ilvl w:val="0"/>
          <w:numId w:val="7"/>
        </w:numPr>
        <w:spacing w:after="0"/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</w:pPr>
      <w:r w:rsidRPr="00D17E0F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Personalseminar 06-07.02.25</w:t>
      </w:r>
    </w:p>
    <w:p w14:paraId="206261FA" w14:textId="002215BE" w:rsidR="00564488" w:rsidRPr="0040586F" w:rsidRDefault="006D6E41" w:rsidP="0040586F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Et vellykket p</w:t>
      </w:r>
      <w:r w:rsidR="00396C83">
        <w:rPr>
          <w:rFonts w:ascii="Calibri" w:hAnsi="Calibri" w:cs="Calibri"/>
        </w:rPr>
        <w:t>ersonalseminar</w:t>
      </w:r>
      <w:r w:rsidR="002A5C1F">
        <w:rPr>
          <w:rFonts w:ascii="Calibri" w:hAnsi="Calibri" w:cs="Calibri"/>
        </w:rPr>
        <w:t xml:space="preserve"> med temaene</w:t>
      </w:r>
      <w:r w:rsidR="00810BDD">
        <w:rPr>
          <w:rFonts w:ascii="Calibri" w:hAnsi="Calibri" w:cs="Calibri"/>
        </w:rPr>
        <w:t xml:space="preserve"> FYR og Undervisningskvalitet.</w:t>
      </w:r>
      <w:r>
        <w:rPr>
          <w:rFonts w:ascii="Calibri" w:hAnsi="Calibri" w:cs="Calibri"/>
        </w:rPr>
        <w:t xml:space="preserve"> Ansatte scoret 4.53 av 5.00</w:t>
      </w:r>
      <w:r w:rsidR="00755781">
        <w:rPr>
          <w:rFonts w:ascii="Calibri" w:hAnsi="Calibri" w:cs="Calibri"/>
        </w:rPr>
        <w:t xml:space="preserve"> på evaluering av seminaret.</w:t>
      </w:r>
    </w:p>
    <w:p w14:paraId="5D711462" w14:textId="77777777" w:rsidR="00564488" w:rsidRDefault="00E70ED8" w:rsidP="00602236">
      <w:pPr>
        <w:pStyle w:val="Listeavsnitt"/>
        <w:numPr>
          <w:ilvl w:val="0"/>
          <w:numId w:val="7"/>
        </w:num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D17E0F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Søkertall</w:t>
      </w:r>
    </w:p>
    <w:p w14:paraId="01965091" w14:textId="4A3AB623" w:rsidR="00E434DB" w:rsidRPr="008B745E" w:rsidRDefault="00764BAB" w:rsidP="00685BA5">
      <w:pPr>
        <w:spacing w:after="0"/>
        <w:ind w:left="708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Rektor orienterer om innsøking 2025/2026.</w:t>
      </w:r>
      <w:r w:rsidR="000571B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Store bekymringen er IM og dronefag der det er en generell nedgang i </w:t>
      </w:r>
      <w:r w:rsidR="0010514D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søkertall.</w:t>
      </w:r>
    </w:p>
    <w:p w14:paraId="4CE083ED" w14:textId="77777777" w:rsidR="00602236" w:rsidRDefault="00602236" w:rsidP="00602236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5C31FBE7" w14:textId="23ED880D" w:rsidR="00602236" w:rsidRDefault="00602236" w:rsidP="00602236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5CD0F031">
        <w:rPr>
          <w:rFonts w:ascii="Calibri" w:hAnsi="Calibri" w:cs="Segoe UI"/>
          <w:color w:val="212121"/>
          <w:sz w:val="24"/>
          <w:szCs w:val="24"/>
        </w:rPr>
        <w:t>DS tar informasjonen til etterretning</w:t>
      </w:r>
      <w:r w:rsidR="00FA0910">
        <w:rPr>
          <w:rFonts w:ascii="Calibri" w:hAnsi="Calibri" w:cs="Segoe UI"/>
          <w:color w:val="212121"/>
          <w:sz w:val="24"/>
          <w:szCs w:val="24"/>
        </w:rPr>
        <w:t>.</w:t>
      </w:r>
    </w:p>
    <w:p w14:paraId="77327C20" w14:textId="77777777" w:rsidR="00EA363D" w:rsidRDefault="00EA363D" w:rsidP="00EA363D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051DD4BF" w14:textId="77777777" w:rsidR="00AC401F" w:rsidRPr="008B7EA4" w:rsidRDefault="00AC401F" w:rsidP="00AC401F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10/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07-2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Saker fra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ansatte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- orientering</w:t>
      </w:r>
    </w:p>
    <w:p w14:paraId="54310AFD" w14:textId="66BFFAF9" w:rsidR="00EA363D" w:rsidRDefault="00846227" w:rsidP="00846227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84622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Representanter for ansatte</w:t>
      </w:r>
    </w:p>
    <w:p w14:paraId="03558F7E" w14:textId="292AF8FE" w:rsidR="00846227" w:rsidRDefault="00FD3BFD" w:rsidP="00FD3BFD">
      <w:pPr>
        <w:pStyle w:val="Listeavsnitt"/>
        <w:numPr>
          <w:ilvl w:val="1"/>
          <w:numId w:val="7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Mye elevoppfølging for tiden. Midtveiskarakterer er satt </w:t>
      </w:r>
      <w:r w:rsidR="003D29EA">
        <w:rPr>
          <w:rFonts w:ascii="Calibri" w:hAnsi="Calibri" w:cs="Segoe UI"/>
          <w:color w:val="212121"/>
          <w:sz w:val="24"/>
          <w:szCs w:val="24"/>
        </w:rPr>
        <w:t xml:space="preserve">og </w:t>
      </w:r>
      <w:r w:rsidR="00A71F26">
        <w:rPr>
          <w:rFonts w:ascii="Calibri" w:hAnsi="Calibri" w:cs="Segoe UI"/>
          <w:color w:val="212121"/>
          <w:sz w:val="24"/>
          <w:szCs w:val="24"/>
        </w:rPr>
        <w:t xml:space="preserve">i gang </w:t>
      </w:r>
      <w:r w:rsidR="00401688">
        <w:rPr>
          <w:rFonts w:ascii="Calibri" w:hAnsi="Calibri" w:cs="Segoe UI"/>
          <w:color w:val="212121"/>
          <w:sz w:val="24"/>
          <w:szCs w:val="24"/>
        </w:rPr>
        <w:t xml:space="preserve">med </w:t>
      </w:r>
      <w:r w:rsidR="00A71F26">
        <w:rPr>
          <w:rFonts w:ascii="Calibri" w:hAnsi="Calibri" w:cs="Segoe UI"/>
          <w:color w:val="212121"/>
          <w:sz w:val="24"/>
          <w:szCs w:val="24"/>
        </w:rPr>
        <w:t>midtveissamtaler</w:t>
      </w:r>
    </w:p>
    <w:p w14:paraId="79F7EA9F" w14:textId="5295EC0F" w:rsidR="00A71F26" w:rsidRDefault="003D29EA" w:rsidP="00FD3BFD">
      <w:pPr>
        <w:pStyle w:val="Listeavsnitt"/>
        <w:numPr>
          <w:ilvl w:val="1"/>
          <w:numId w:val="7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Tema</w:t>
      </w:r>
      <w:r w:rsidR="0005294E">
        <w:rPr>
          <w:rFonts w:ascii="Calibri" w:hAnsi="Calibri" w:cs="Segoe UI"/>
          <w:color w:val="212121"/>
          <w:sz w:val="24"/>
          <w:szCs w:val="24"/>
        </w:rPr>
        <w:t>et</w:t>
      </w:r>
      <w:r w:rsidR="00386451">
        <w:rPr>
          <w:rFonts w:ascii="Calibri" w:hAnsi="Calibri" w:cs="Segoe UI"/>
          <w:color w:val="212121"/>
          <w:sz w:val="24"/>
          <w:szCs w:val="24"/>
        </w:rPr>
        <w:t xml:space="preserve"> til </w:t>
      </w:r>
      <w:r>
        <w:rPr>
          <w:rFonts w:ascii="Calibri" w:hAnsi="Calibri" w:cs="Segoe UI"/>
          <w:color w:val="212121"/>
          <w:sz w:val="24"/>
          <w:szCs w:val="24"/>
        </w:rPr>
        <w:t>p</w:t>
      </w:r>
      <w:r w:rsidR="00386451">
        <w:rPr>
          <w:rFonts w:ascii="Calibri" w:hAnsi="Calibri" w:cs="Segoe UI"/>
          <w:color w:val="212121"/>
          <w:sz w:val="24"/>
          <w:szCs w:val="24"/>
        </w:rPr>
        <w:t>ersonalseminaret og arbeid</w:t>
      </w:r>
      <w:r w:rsidR="0005294E">
        <w:rPr>
          <w:rFonts w:ascii="Calibri" w:hAnsi="Calibri" w:cs="Segoe UI"/>
          <w:color w:val="212121"/>
          <w:sz w:val="24"/>
          <w:szCs w:val="24"/>
        </w:rPr>
        <w:t xml:space="preserve">smetodene </w:t>
      </w:r>
      <w:r w:rsidR="00386451">
        <w:rPr>
          <w:rFonts w:ascii="Calibri" w:hAnsi="Calibri" w:cs="Segoe UI"/>
          <w:color w:val="212121"/>
          <w:sz w:val="24"/>
          <w:szCs w:val="24"/>
        </w:rPr>
        <w:t>var veldig bra</w:t>
      </w:r>
    </w:p>
    <w:p w14:paraId="3456ABF3" w14:textId="2BE18ECD" w:rsidR="00386451" w:rsidRPr="00FD3BFD" w:rsidRDefault="00401688" w:rsidP="00FD3BFD">
      <w:pPr>
        <w:pStyle w:val="Listeavsnitt"/>
        <w:numPr>
          <w:ilvl w:val="1"/>
          <w:numId w:val="7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Noe bekymring for </w:t>
      </w:r>
      <w:r w:rsidR="00175A2B">
        <w:rPr>
          <w:rFonts w:ascii="Calibri" w:hAnsi="Calibri" w:cs="Segoe UI"/>
          <w:color w:val="212121"/>
          <w:sz w:val="24"/>
          <w:szCs w:val="24"/>
        </w:rPr>
        <w:t xml:space="preserve">at </w:t>
      </w:r>
      <w:r w:rsidR="00465BBE">
        <w:rPr>
          <w:rFonts w:ascii="Calibri" w:hAnsi="Calibri" w:cs="Segoe UI"/>
          <w:color w:val="212121"/>
          <w:sz w:val="24"/>
          <w:szCs w:val="24"/>
        </w:rPr>
        <w:t>erfaring og kompetanse forsvinner som følge av rammekutt og naturlige avganger</w:t>
      </w:r>
    </w:p>
    <w:p w14:paraId="0C028003" w14:textId="77777777" w:rsidR="00DC319B" w:rsidRPr="00A85646" w:rsidRDefault="00DC319B" w:rsidP="00A85646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18DA4E1D" w14:textId="531FA61C" w:rsidR="00BB5598" w:rsidRPr="00BE6D91" w:rsidRDefault="00EA363D" w:rsidP="008B7EA4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5CD0F031">
        <w:rPr>
          <w:rFonts w:ascii="Calibri" w:hAnsi="Calibri" w:cs="Segoe UI"/>
          <w:color w:val="212121"/>
          <w:sz w:val="24"/>
          <w:szCs w:val="24"/>
        </w:rPr>
        <w:t>DS tar informasjonen til etterretning.</w:t>
      </w:r>
    </w:p>
    <w:p w14:paraId="454BC0D4" w14:textId="77777777" w:rsidR="00AC401F" w:rsidRDefault="00AC401F" w:rsidP="008B7EA4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5628A894" w14:textId="77777777" w:rsidR="00AC401F" w:rsidRPr="008B7EA4" w:rsidRDefault="00AC401F" w:rsidP="00AC401F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11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/07-2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Saker fra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elever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- orientering</w:t>
      </w:r>
    </w:p>
    <w:p w14:paraId="67C636FC" w14:textId="6FDBC727" w:rsidR="00BB5598" w:rsidRPr="00BB5598" w:rsidRDefault="00BB5598" w:rsidP="00BB5598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BB5598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Elevrådet informerer</w:t>
      </w:r>
      <w:r w:rsidR="00BE6D9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:</w:t>
      </w:r>
    </w:p>
    <w:p w14:paraId="6ED920F9" w14:textId="28B4E7F9" w:rsidR="00073B55" w:rsidRPr="00BE6D91" w:rsidRDefault="00E80FD3" w:rsidP="00BE6D9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BE6D9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I forhold til fjoråret </w:t>
      </w:r>
      <w:r w:rsidR="00397BFB" w:rsidRPr="00BE6D9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oppleves det som et roligere skoleår. Det er færre elevsaker</w:t>
      </w:r>
      <w:r w:rsidR="00794FA2" w:rsidRPr="00BE6D9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og </w:t>
      </w:r>
      <w:r w:rsidR="00877CF5" w:rsidRPr="00BE6D9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elevene er mer skoleorienterte.</w:t>
      </w:r>
      <w:r w:rsidR="000D7707" w:rsidRPr="00BE6D9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Elever påvirker hverandre positivt.</w:t>
      </w:r>
    </w:p>
    <w:p w14:paraId="0566AABE" w14:textId="77777777" w:rsidR="00794FA2" w:rsidRPr="00401688" w:rsidRDefault="00794FA2" w:rsidP="000D7707">
      <w:pPr>
        <w:pStyle w:val="Listeavsnitt"/>
        <w:spacing w:after="0"/>
        <w:ind w:left="144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57A0B7A9" w14:textId="2A7870D1" w:rsidR="00DD6DF0" w:rsidRPr="00073B55" w:rsidRDefault="00602236" w:rsidP="008B7EA4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5CD0F031">
        <w:rPr>
          <w:rFonts w:ascii="Calibri" w:hAnsi="Calibri" w:cs="Segoe UI"/>
          <w:color w:val="212121"/>
          <w:sz w:val="24"/>
          <w:szCs w:val="24"/>
        </w:rPr>
        <w:t>DS tar informasjonen til etterretning.</w:t>
      </w:r>
    </w:p>
    <w:p w14:paraId="38234F56" w14:textId="77777777" w:rsidR="00DD6DF0" w:rsidRPr="00DD6DF0" w:rsidRDefault="00DD6DF0" w:rsidP="008B7EA4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316C6E13" w14:textId="77777777" w:rsidR="00AC401F" w:rsidRPr="008B7EA4" w:rsidRDefault="00AC401F" w:rsidP="00AC401F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12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/07-2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Årsregnskap</w:t>
      </w:r>
    </w:p>
    <w:p w14:paraId="7052C0A4" w14:textId="6DB295A3" w:rsidR="5CD0F031" w:rsidRDefault="00D22090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Årsregnskapsrapport for 2024</w:t>
      </w:r>
      <w:r w:rsidR="00452764">
        <w:rPr>
          <w:rFonts w:ascii="Calibri" w:hAnsi="Calibri" w:cs="Segoe UI"/>
          <w:color w:val="212121"/>
          <w:sz w:val="24"/>
          <w:szCs w:val="24"/>
        </w:rPr>
        <w:t xml:space="preserve"> f</w:t>
      </w:r>
      <w:r w:rsidR="001E7723">
        <w:rPr>
          <w:rFonts w:ascii="Calibri" w:hAnsi="Calibri" w:cs="Segoe UI"/>
          <w:color w:val="212121"/>
          <w:sz w:val="24"/>
          <w:szCs w:val="24"/>
        </w:rPr>
        <w:t xml:space="preserve">ratrukket </w:t>
      </w:r>
      <w:r w:rsidR="00101A6C">
        <w:rPr>
          <w:rFonts w:ascii="Calibri" w:hAnsi="Calibri" w:cs="Segoe UI"/>
          <w:color w:val="212121"/>
          <w:sz w:val="24"/>
          <w:szCs w:val="24"/>
        </w:rPr>
        <w:t>alle prosjektmidler</w:t>
      </w:r>
      <w:r w:rsidR="00E74075">
        <w:rPr>
          <w:rFonts w:ascii="Calibri" w:hAnsi="Calibri" w:cs="Segoe UI"/>
          <w:color w:val="212121"/>
          <w:sz w:val="24"/>
          <w:szCs w:val="24"/>
        </w:rPr>
        <w:t xml:space="preserve"> utgjør </w:t>
      </w:r>
      <w:r w:rsidR="00C61DD6">
        <w:rPr>
          <w:rFonts w:ascii="Calibri" w:hAnsi="Calibri" w:cs="Segoe UI"/>
          <w:color w:val="212121"/>
          <w:sz w:val="24"/>
          <w:szCs w:val="24"/>
        </w:rPr>
        <w:t xml:space="preserve">et </w:t>
      </w:r>
      <w:r w:rsidR="00E74075">
        <w:rPr>
          <w:rFonts w:ascii="Calibri" w:hAnsi="Calibri" w:cs="Segoe UI"/>
          <w:color w:val="212121"/>
          <w:sz w:val="24"/>
          <w:szCs w:val="24"/>
        </w:rPr>
        <w:t xml:space="preserve">faktisk mindreforbruk </w:t>
      </w:r>
      <w:r w:rsidR="00C61DD6">
        <w:rPr>
          <w:rFonts w:ascii="Calibri" w:hAnsi="Calibri" w:cs="Segoe UI"/>
          <w:color w:val="212121"/>
          <w:sz w:val="24"/>
          <w:szCs w:val="24"/>
        </w:rPr>
        <w:t xml:space="preserve">på </w:t>
      </w:r>
      <w:r w:rsidR="00E74075">
        <w:rPr>
          <w:rFonts w:ascii="Calibri" w:hAnsi="Calibri" w:cs="Segoe UI"/>
          <w:color w:val="212121"/>
          <w:sz w:val="24"/>
          <w:szCs w:val="24"/>
        </w:rPr>
        <w:t>kr. 462</w:t>
      </w:r>
      <w:r w:rsidR="00B5684D">
        <w:rPr>
          <w:rFonts w:ascii="Calibri" w:hAnsi="Calibri" w:cs="Segoe UI"/>
          <w:color w:val="212121"/>
          <w:sz w:val="24"/>
          <w:szCs w:val="24"/>
        </w:rPr>
        <w:t> </w:t>
      </w:r>
      <w:r w:rsidR="00E74075">
        <w:rPr>
          <w:rFonts w:ascii="Calibri" w:hAnsi="Calibri" w:cs="Segoe UI"/>
          <w:color w:val="212121"/>
          <w:sz w:val="24"/>
          <w:szCs w:val="24"/>
        </w:rPr>
        <w:t>000</w:t>
      </w:r>
      <w:r w:rsidR="00952207">
        <w:rPr>
          <w:rFonts w:ascii="Calibri" w:hAnsi="Calibri" w:cs="Segoe UI"/>
          <w:color w:val="212121"/>
          <w:sz w:val="24"/>
          <w:szCs w:val="24"/>
        </w:rPr>
        <w:t>.</w:t>
      </w:r>
      <w:r w:rsidR="00EE3BEE">
        <w:rPr>
          <w:rFonts w:ascii="Calibri" w:hAnsi="Calibri" w:cs="Segoe UI"/>
          <w:color w:val="212121"/>
          <w:sz w:val="24"/>
          <w:szCs w:val="24"/>
        </w:rPr>
        <w:t xml:space="preserve"> Vi forventet et merforbruk siden skolen ikke ble kompensert fullt ut for det lokale lønnsoppgjøre</w:t>
      </w:r>
      <w:r w:rsidR="009B0675">
        <w:rPr>
          <w:rFonts w:ascii="Calibri" w:hAnsi="Calibri" w:cs="Segoe UI"/>
          <w:color w:val="212121"/>
          <w:sz w:val="24"/>
          <w:szCs w:val="24"/>
        </w:rPr>
        <w:t>t</w:t>
      </w:r>
      <w:r w:rsidR="008737B5">
        <w:rPr>
          <w:rFonts w:ascii="Calibri" w:hAnsi="Calibri" w:cs="Segoe UI"/>
          <w:color w:val="212121"/>
          <w:sz w:val="24"/>
          <w:szCs w:val="24"/>
        </w:rPr>
        <w:t xml:space="preserve"> (</w:t>
      </w:r>
      <w:r w:rsidR="009B0675">
        <w:rPr>
          <w:rFonts w:ascii="Calibri" w:hAnsi="Calibri" w:cs="Segoe UI"/>
          <w:color w:val="212121"/>
          <w:sz w:val="24"/>
          <w:szCs w:val="24"/>
        </w:rPr>
        <w:t>kr 321 060 fra eget b</w:t>
      </w:r>
      <w:r w:rsidR="00E428F3">
        <w:rPr>
          <w:rFonts w:ascii="Calibri" w:hAnsi="Calibri" w:cs="Segoe UI"/>
          <w:color w:val="212121"/>
          <w:sz w:val="24"/>
          <w:szCs w:val="24"/>
        </w:rPr>
        <w:t>udsjett</w:t>
      </w:r>
      <w:r w:rsidR="008737B5">
        <w:rPr>
          <w:rFonts w:ascii="Calibri" w:hAnsi="Calibri" w:cs="Segoe UI"/>
          <w:color w:val="212121"/>
          <w:sz w:val="24"/>
          <w:szCs w:val="24"/>
        </w:rPr>
        <w:t>)</w:t>
      </w:r>
      <w:r w:rsidR="00E428F3">
        <w:rPr>
          <w:rFonts w:ascii="Calibri" w:hAnsi="Calibri" w:cs="Segoe UI"/>
          <w:color w:val="212121"/>
          <w:sz w:val="24"/>
          <w:szCs w:val="24"/>
        </w:rPr>
        <w:t xml:space="preserve">. Avventer fullstendig </w:t>
      </w:r>
      <w:r w:rsidR="00D94C63">
        <w:rPr>
          <w:rFonts w:ascii="Calibri" w:hAnsi="Calibri" w:cs="Segoe UI"/>
          <w:color w:val="212121"/>
          <w:sz w:val="24"/>
          <w:szCs w:val="24"/>
        </w:rPr>
        <w:t>regnskaps</w:t>
      </w:r>
      <w:r w:rsidR="00E428F3">
        <w:rPr>
          <w:rFonts w:ascii="Calibri" w:hAnsi="Calibri" w:cs="Segoe UI"/>
          <w:color w:val="212121"/>
          <w:sz w:val="24"/>
          <w:szCs w:val="24"/>
        </w:rPr>
        <w:t xml:space="preserve">rapport </w:t>
      </w:r>
      <w:r w:rsidR="00D94C63">
        <w:rPr>
          <w:rFonts w:ascii="Calibri" w:hAnsi="Calibri" w:cs="Segoe UI"/>
          <w:color w:val="212121"/>
          <w:sz w:val="24"/>
          <w:szCs w:val="24"/>
        </w:rPr>
        <w:t xml:space="preserve">2024 </w:t>
      </w:r>
      <w:r w:rsidR="00E428F3">
        <w:rPr>
          <w:rFonts w:ascii="Calibri" w:hAnsi="Calibri" w:cs="Segoe UI"/>
          <w:color w:val="212121"/>
          <w:sz w:val="24"/>
          <w:szCs w:val="24"/>
        </w:rPr>
        <w:t xml:space="preserve">fra UDA før vi kan </w:t>
      </w:r>
      <w:r w:rsidR="00C8668D">
        <w:rPr>
          <w:rFonts w:ascii="Calibri" w:hAnsi="Calibri" w:cs="Segoe UI"/>
          <w:color w:val="212121"/>
          <w:sz w:val="24"/>
          <w:szCs w:val="24"/>
        </w:rPr>
        <w:t>si noe om</w:t>
      </w:r>
      <w:r w:rsidR="00E428F3">
        <w:rPr>
          <w:rFonts w:ascii="Calibri" w:hAnsi="Calibri" w:cs="Segoe UI"/>
          <w:color w:val="212121"/>
          <w:sz w:val="24"/>
          <w:szCs w:val="24"/>
        </w:rPr>
        <w:t xml:space="preserve"> årsaken til mindreforbruket</w:t>
      </w:r>
      <w:r w:rsidR="00C8668D">
        <w:rPr>
          <w:rFonts w:ascii="Calibri" w:hAnsi="Calibri" w:cs="Segoe UI"/>
          <w:color w:val="212121"/>
          <w:sz w:val="24"/>
          <w:szCs w:val="24"/>
        </w:rPr>
        <w:t>.</w:t>
      </w:r>
      <w:r w:rsidR="00E428F3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C8668D">
        <w:rPr>
          <w:rFonts w:ascii="Calibri" w:hAnsi="Calibri" w:cs="Segoe UI"/>
          <w:color w:val="212121"/>
          <w:sz w:val="24"/>
          <w:szCs w:val="24"/>
        </w:rPr>
        <w:t>M</w:t>
      </w:r>
      <w:r w:rsidR="00E428F3">
        <w:rPr>
          <w:rFonts w:ascii="Calibri" w:hAnsi="Calibri" w:cs="Segoe UI"/>
          <w:color w:val="212121"/>
          <w:sz w:val="24"/>
          <w:szCs w:val="24"/>
        </w:rPr>
        <w:t xml:space="preserve">est sannsynlig har vi blitt tilgodegjort </w:t>
      </w:r>
      <w:r w:rsidR="00C90A8C">
        <w:rPr>
          <w:rFonts w:ascii="Calibri" w:hAnsi="Calibri" w:cs="Segoe UI"/>
          <w:color w:val="212121"/>
          <w:sz w:val="24"/>
          <w:szCs w:val="24"/>
        </w:rPr>
        <w:t>for utestående sykepengerefusjon</w:t>
      </w:r>
      <w:r w:rsidR="00C8668D">
        <w:rPr>
          <w:rFonts w:ascii="Calibri" w:hAnsi="Calibri" w:cs="Segoe UI"/>
          <w:color w:val="212121"/>
          <w:sz w:val="24"/>
          <w:szCs w:val="24"/>
        </w:rPr>
        <w:t xml:space="preserve"> i regnskapsåret.</w:t>
      </w:r>
    </w:p>
    <w:p w14:paraId="32E0D279" w14:textId="739E41D2" w:rsidR="00B5684D" w:rsidRDefault="00B5684D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Mindreforbruket </w:t>
      </w:r>
      <w:r w:rsidR="008737B5">
        <w:rPr>
          <w:rFonts w:ascii="Calibri" w:hAnsi="Calibri" w:cs="Segoe UI"/>
          <w:color w:val="212121"/>
          <w:sz w:val="24"/>
          <w:szCs w:val="24"/>
        </w:rPr>
        <w:t>brukes til å dekke</w:t>
      </w:r>
      <w:r w:rsidR="00B33089">
        <w:rPr>
          <w:rFonts w:ascii="Calibri" w:hAnsi="Calibri" w:cs="Segoe UI"/>
          <w:color w:val="212121"/>
          <w:sz w:val="24"/>
          <w:szCs w:val="24"/>
        </w:rPr>
        <w:t xml:space="preserve"> driftskostnader for 2025.</w:t>
      </w:r>
      <w:r w:rsidR="00594A1A">
        <w:rPr>
          <w:rFonts w:ascii="Calibri" w:hAnsi="Calibri" w:cs="Segoe UI"/>
          <w:color w:val="212121"/>
          <w:sz w:val="24"/>
          <w:szCs w:val="24"/>
        </w:rPr>
        <w:t xml:space="preserve"> Det er satt opp til et møte med skolens økonomikonsulent i UDA for </w:t>
      </w:r>
      <w:r w:rsidR="00FF431B">
        <w:rPr>
          <w:rFonts w:ascii="Calibri" w:hAnsi="Calibri" w:cs="Segoe UI"/>
          <w:color w:val="212121"/>
          <w:sz w:val="24"/>
          <w:szCs w:val="24"/>
        </w:rPr>
        <w:t xml:space="preserve">avklaring på regnskapsutfallet og arbeidsprosessen deres slik at skolen kan </w:t>
      </w:r>
      <w:r w:rsidR="00686BF5">
        <w:rPr>
          <w:rFonts w:ascii="Calibri" w:hAnsi="Calibri" w:cs="Segoe UI"/>
          <w:color w:val="212121"/>
          <w:sz w:val="24"/>
          <w:szCs w:val="24"/>
        </w:rPr>
        <w:t>ha en forutsigbar oppfølging av regnskapet.</w:t>
      </w:r>
    </w:p>
    <w:p w14:paraId="2B776A21" w14:textId="77777777" w:rsidR="00E74075" w:rsidRDefault="00E74075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376F9F02" w14:textId="59503272" w:rsidR="2DAEEAC5" w:rsidRDefault="00F42E67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DS tar informasjonen til etterretning.</w:t>
      </w:r>
    </w:p>
    <w:p w14:paraId="77486130" w14:textId="4867146D" w:rsidR="00DD6DF0" w:rsidRPr="00DD6DF0" w:rsidRDefault="00DD6DF0" w:rsidP="01A9B95A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25DD1107" w14:textId="77777777" w:rsidR="00AC401F" w:rsidRDefault="00AC401F" w:rsidP="00AC401F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</w:rPr>
      </w:pPr>
      <w:r w:rsidRPr="00AC401F">
        <w:rPr>
          <w:rFonts w:ascii="Calibri" w:hAnsi="Calibri" w:cs="Segoe UI"/>
          <w:b/>
          <w:bCs/>
          <w:color w:val="212121"/>
          <w:sz w:val="24"/>
          <w:szCs w:val="24"/>
        </w:rPr>
        <w:t>Sak 13/07-25 Analyse av elevresultater</w:t>
      </w:r>
    </w:p>
    <w:p w14:paraId="1FD386D2" w14:textId="7DF16562" w:rsidR="002D4B1F" w:rsidRDefault="003B7980" w:rsidP="00AC401F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Rektor </w:t>
      </w:r>
      <w:r w:rsidR="00C73CB7">
        <w:rPr>
          <w:rFonts w:ascii="Calibri" w:hAnsi="Calibri" w:cs="Segoe UI"/>
          <w:color w:val="212121"/>
          <w:sz w:val="24"/>
          <w:szCs w:val="24"/>
        </w:rPr>
        <w:t>orienterer om</w:t>
      </w:r>
      <w:r w:rsidR="00484F6B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DC5FEF">
        <w:rPr>
          <w:rFonts w:ascii="Calibri" w:hAnsi="Calibri" w:cs="Segoe UI"/>
          <w:color w:val="212121"/>
          <w:sz w:val="24"/>
          <w:szCs w:val="24"/>
        </w:rPr>
        <w:t xml:space="preserve">system </w:t>
      </w:r>
      <w:r w:rsidR="00134CE0">
        <w:rPr>
          <w:rFonts w:ascii="Calibri" w:hAnsi="Calibri" w:cs="Segoe UI"/>
          <w:color w:val="212121"/>
          <w:sz w:val="24"/>
          <w:szCs w:val="24"/>
        </w:rPr>
        <w:t>for resultatoppfølg</w:t>
      </w:r>
      <w:r w:rsidR="009C30D3">
        <w:rPr>
          <w:rFonts w:ascii="Calibri" w:hAnsi="Calibri" w:cs="Segoe UI"/>
          <w:color w:val="212121"/>
          <w:sz w:val="24"/>
          <w:szCs w:val="24"/>
        </w:rPr>
        <w:t>ing</w:t>
      </w:r>
      <w:r w:rsidR="004D1EAB">
        <w:rPr>
          <w:rFonts w:ascii="Calibri" w:hAnsi="Calibri" w:cs="Segoe UI"/>
          <w:color w:val="212121"/>
          <w:sz w:val="24"/>
          <w:szCs w:val="24"/>
        </w:rPr>
        <w:t xml:space="preserve"> og analyse av elevresultater. </w:t>
      </w:r>
      <w:r w:rsidR="00221860">
        <w:rPr>
          <w:rFonts w:ascii="Calibri" w:hAnsi="Calibri" w:cs="Segoe UI"/>
          <w:color w:val="212121"/>
          <w:sz w:val="24"/>
          <w:szCs w:val="24"/>
        </w:rPr>
        <w:t xml:space="preserve">Nødvendige tiltak settes i gang </w:t>
      </w:r>
      <w:r w:rsidR="00C848ED">
        <w:rPr>
          <w:rFonts w:ascii="Calibri" w:hAnsi="Calibri" w:cs="Segoe UI"/>
          <w:color w:val="212121"/>
          <w:sz w:val="24"/>
          <w:szCs w:val="24"/>
        </w:rPr>
        <w:t xml:space="preserve">løpende </w:t>
      </w:r>
      <w:r w:rsidR="00221860">
        <w:rPr>
          <w:rFonts w:ascii="Calibri" w:hAnsi="Calibri" w:cs="Segoe UI"/>
          <w:color w:val="212121"/>
          <w:sz w:val="24"/>
          <w:szCs w:val="24"/>
        </w:rPr>
        <w:t>for å støtte opp elever</w:t>
      </w:r>
      <w:r w:rsidR="00C848ED">
        <w:rPr>
          <w:rFonts w:ascii="Calibri" w:hAnsi="Calibri" w:cs="Segoe UI"/>
          <w:color w:val="212121"/>
          <w:sz w:val="24"/>
          <w:szCs w:val="24"/>
        </w:rPr>
        <w:t>.</w:t>
      </w:r>
    </w:p>
    <w:p w14:paraId="05B0A4B7" w14:textId="7C65345C" w:rsidR="003E7E09" w:rsidRDefault="005F7EDE" w:rsidP="00AC401F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Samlet ligger vi godt an </w:t>
      </w:r>
      <w:r w:rsidR="006615F0">
        <w:rPr>
          <w:rFonts w:ascii="Calibri" w:hAnsi="Calibri" w:cs="Segoe UI"/>
          <w:color w:val="212121"/>
          <w:sz w:val="24"/>
          <w:szCs w:val="24"/>
        </w:rPr>
        <w:t xml:space="preserve">på ambisjon, men </w:t>
      </w:r>
      <w:r w:rsidR="000B1FE0">
        <w:rPr>
          <w:rFonts w:ascii="Calibri" w:hAnsi="Calibri" w:cs="Segoe UI"/>
          <w:color w:val="212121"/>
          <w:sz w:val="24"/>
          <w:szCs w:val="24"/>
        </w:rPr>
        <w:t>har spesielt fokus</w:t>
      </w:r>
      <w:r w:rsidR="008737B5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0B1FE0">
        <w:rPr>
          <w:rFonts w:ascii="Calibri" w:hAnsi="Calibri" w:cs="Segoe UI"/>
          <w:color w:val="212121"/>
          <w:sz w:val="24"/>
          <w:szCs w:val="24"/>
        </w:rPr>
        <w:t xml:space="preserve">på </w:t>
      </w:r>
      <w:r w:rsidR="006615F0">
        <w:rPr>
          <w:rFonts w:ascii="Calibri" w:hAnsi="Calibri" w:cs="Segoe UI"/>
          <w:color w:val="212121"/>
          <w:sz w:val="24"/>
          <w:szCs w:val="24"/>
        </w:rPr>
        <w:t xml:space="preserve">vg2 </w:t>
      </w:r>
      <w:r w:rsidR="000B1FE0">
        <w:rPr>
          <w:rFonts w:ascii="Calibri" w:hAnsi="Calibri" w:cs="Segoe UI"/>
          <w:color w:val="212121"/>
          <w:sz w:val="24"/>
          <w:szCs w:val="24"/>
        </w:rPr>
        <w:t>yrkesfag.</w:t>
      </w:r>
    </w:p>
    <w:p w14:paraId="557223B9" w14:textId="77777777" w:rsidR="00E70346" w:rsidRDefault="00E70346" w:rsidP="00AC401F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tbl>
      <w:tblPr>
        <w:tblW w:w="4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2114"/>
        <w:gridCol w:w="1203"/>
      </w:tblGrid>
      <w:tr w:rsidR="00E70346" w:rsidRPr="00E70346" w14:paraId="47DC83AF" w14:textId="77777777" w:rsidTr="000B1FE0">
        <w:trPr>
          <w:trHeight w:val="385"/>
        </w:trPr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A4DC" w14:textId="77777777" w:rsidR="00E70346" w:rsidRPr="00E70346" w:rsidRDefault="00E70346" w:rsidP="00E7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 xml:space="preserve">ST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4671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  <w:t>Ambisjon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3191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  <w:t>70 %</w:t>
            </w:r>
          </w:p>
        </w:tc>
      </w:tr>
      <w:tr w:rsidR="00E70346" w:rsidRPr="00E70346" w14:paraId="177E8799" w14:textId="77777777" w:rsidTr="000B1FE0">
        <w:trPr>
          <w:trHeight w:val="385"/>
        </w:trPr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49BA6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2FA8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  <w:t>Bestått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1FB7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  <w:t>66 %</w:t>
            </w:r>
          </w:p>
        </w:tc>
      </w:tr>
      <w:tr w:rsidR="00E70346" w:rsidRPr="00E70346" w14:paraId="22B4CEE6" w14:textId="77777777" w:rsidTr="000B1FE0">
        <w:trPr>
          <w:trHeight w:val="423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C36F" w14:textId="77777777" w:rsidR="00E70346" w:rsidRPr="00E70346" w:rsidRDefault="00E70346" w:rsidP="00E703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64C5" w14:textId="77777777" w:rsidR="00E70346" w:rsidRPr="00E70346" w:rsidRDefault="00E70346" w:rsidP="00E703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C5B0" w14:textId="77777777" w:rsidR="00E70346" w:rsidRPr="00E70346" w:rsidRDefault="00E70346" w:rsidP="00E703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70346" w:rsidRPr="00E70346" w14:paraId="04723189" w14:textId="77777777" w:rsidTr="000B1FE0">
        <w:trPr>
          <w:trHeight w:val="385"/>
        </w:trPr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1EDB" w14:textId="77777777" w:rsidR="00E70346" w:rsidRPr="00E70346" w:rsidRDefault="00E70346" w:rsidP="00E7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EL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6E1B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  <w:t>Ambisjon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4A3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  <w:t>73 %</w:t>
            </w:r>
          </w:p>
        </w:tc>
      </w:tr>
      <w:tr w:rsidR="00E70346" w:rsidRPr="00E70346" w14:paraId="2AE7BA08" w14:textId="77777777" w:rsidTr="000B1FE0">
        <w:trPr>
          <w:trHeight w:val="385"/>
        </w:trPr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31309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17F0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  <w:t>Bestått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998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  <w:t>65 %</w:t>
            </w:r>
          </w:p>
        </w:tc>
      </w:tr>
      <w:tr w:rsidR="00E70346" w:rsidRPr="00E70346" w14:paraId="726C907F" w14:textId="77777777" w:rsidTr="000B1FE0">
        <w:trPr>
          <w:trHeight w:val="423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8845" w14:textId="77777777" w:rsidR="00E70346" w:rsidRPr="00E70346" w:rsidRDefault="00E70346" w:rsidP="00E703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7DDC" w14:textId="77777777" w:rsidR="00E70346" w:rsidRPr="00E70346" w:rsidRDefault="00E70346" w:rsidP="00E703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CA4" w14:textId="77777777" w:rsidR="00E70346" w:rsidRPr="00E70346" w:rsidRDefault="00E70346" w:rsidP="00E703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70346" w:rsidRPr="00E70346" w14:paraId="0119E90A" w14:textId="77777777" w:rsidTr="000B1FE0">
        <w:trPr>
          <w:trHeight w:val="385"/>
        </w:trPr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5EEF" w14:textId="77777777" w:rsidR="00E70346" w:rsidRPr="00E70346" w:rsidRDefault="00E70346" w:rsidP="00E7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IM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C7F9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  <w:t>Ambisjon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6A6E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  <w:t>73 %</w:t>
            </w:r>
          </w:p>
        </w:tc>
      </w:tr>
      <w:tr w:rsidR="00E70346" w:rsidRPr="00E70346" w14:paraId="7A9A4324" w14:textId="77777777" w:rsidTr="000B1FE0">
        <w:trPr>
          <w:trHeight w:val="385"/>
        </w:trPr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DC766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78AF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212121"/>
                <w:szCs w:val="20"/>
                <w:lang w:eastAsia="nb-NO"/>
              </w:rPr>
              <w:t>Bestått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B4B3" w14:textId="77777777" w:rsidR="00E70346" w:rsidRPr="00E70346" w:rsidRDefault="00E70346" w:rsidP="00E7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</w:pPr>
            <w:r w:rsidRPr="00E70346">
              <w:rPr>
                <w:rFonts w:ascii="Calibri" w:eastAsia="Times New Roman" w:hAnsi="Calibri" w:cs="Calibri"/>
                <w:color w:val="000000"/>
                <w:szCs w:val="20"/>
                <w:lang w:eastAsia="nb-NO"/>
              </w:rPr>
              <w:t>70 %</w:t>
            </w:r>
          </w:p>
        </w:tc>
      </w:tr>
    </w:tbl>
    <w:p w14:paraId="175B1635" w14:textId="77777777" w:rsidR="00536497" w:rsidRPr="004D1EAB" w:rsidRDefault="00536497" w:rsidP="00AC401F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34AE9E70" w14:textId="77777777" w:rsidR="009172EA" w:rsidRDefault="009172EA" w:rsidP="008B7EA4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3FE3CC88" w14:textId="77777777" w:rsidR="00AC401F" w:rsidRDefault="00AC401F" w:rsidP="00AC401F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14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/07-2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Eventuelt</w:t>
      </w:r>
    </w:p>
    <w:p w14:paraId="67E9A8B3" w14:textId="1612C9BF" w:rsidR="00335574" w:rsidRPr="00455440" w:rsidRDefault="004C1E71" w:rsidP="4BE7E398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Neste </w:t>
      </w:r>
      <w:proofErr w:type="spellStart"/>
      <w:r>
        <w:rPr>
          <w:rFonts w:ascii="Calibri" w:hAnsi="Calibri" w:cs="Segoe UI"/>
          <w:color w:val="212121"/>
          <w:sz w:val="24"/>
          <w:szCs w:val="24"/>
        </w:rPr>
        <w:t>ds</w:t>
      </w:r>
      <w:proofErr w:type="spellEnd"/>
      <w:r>
        <w:rPr>
          <w:rFonts w:ascii="Calibri" w:hAnsi="Calibri" w:cs="Segoe UI"/>
          <w:color w:val="212121"/>
          <w:sz w:val="24"/>
          <w:szCs w:val="24"/>
        </w:rPr>
        <w:t>-møte flyttes til 04.06.2025.</w:t>
      </w:r>
    </w:p>
    <w:p w14:paraId="1A8D2936" w14:textId="77777777" w:rsidR="00DD6DF0" w:rsidRPr="00DD6DF0" w:rsidRDefault="00DD6DF0" w:rsidP="008B7EA4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30FC81D2" w14:textId="2DF407A5" w:rsidR="00DD6DF0" w:rsidRPr="00DD6DF0" w:rsidRDefault="00DD6DF0" w:rsidP="5CD0F031">
      <w:pPr>
        <w:spacing w:after="0"/>
        <w:rPr>
          <w:rFonts w:ascii="Calibri" w:hAnsi="Calibri" w:cs="Segoe UI"/>
          <w:b/>
          <w:bCs/>
          <w:color w:val="009BB7" w:themeColor="accent4" w:themeShade="80"/>
          <w:sz w:val="24"/>
          <w:szCs w:val="24"/>
          <w:shd w:val="clear" w:color="auto" w:fill="FFFFFF"/>
        </w:rPr>
      </w:pPr>
      <w:r w:rsidRPr="5CD0F031">
        <w:rPr>
          <w:rFonts w:ascii="Calibri" w:hAnsi="Calibri" w:cs="Segoe UI"/>
          <w:b/>
          <w:bCs/>
          <w:color w:val="009BB7" w:themeColor="accent4" w:themeShade="80"/>
          <w:sz w:val="24"/>
          <w:szCs w:val="24"/>
          <w:shd w:val="clear" w:color="auto" w:fill="FFFFFF"/>
        </w:rPr>
        <w:t>Det blir servert pizza fra klokken 16</w:t>
      </w:r>
      <w:r w:rsidR="00D93F50">
        <w:rPr>
          <w:rFonts w:ascii="Calibri" w:hAnsi="Calibri" w:cs="Segoe UI"/>
          <w:b/>
          <w:bCs/>
          <w:color w:val="009BB7" w:themeColor="accent4" w:themeShade="80"/>
          <w:sz w:val="24"/>
          <w:szCs w:val="24"/>
          <w:shd w:val="clear" w:color="auto" w:fill="FFFFFF"/>
        </w:rPr>
        <w:t>.</w:t>
      </w:r>
      <w:r w:rsidRPr="5CD0F031">
        <w:rPr>
          <w:rFonts w:ascii="Calibri" w:hAnsi="Calibri" w:cs="Segoe UI"/>
          <w:b/>
          <w:bCs/>
          <w:color w:val="009BB7" w:themeColor="accent4" w:themeShade="80"/>
          <w:sz w:val="24"/>
          <w:szCs w:val="24"/>
          <w:shd w:val="clear" w:color="auto" w:fill="FFFFFF"/>
        </w:rPr>
        <w:t>45.</w:t>
      </w:r>
    </w:p>
    <w:p w14:paraId="7410C280" w14:textId="0C8C650E" w:rsidR="3D1E929F" w:rsidRDefault="3D1E929F" w:rsidP="3D1E929F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5921D221" w14:textId="6CE5261D" w:rsidR="000F0078" w:rsidRPr="00154521" w:rsidRDefault="00DD6DF0" w:rsidP="3D1E929F">
      <w:pPr>
        <w:spacing w:after="0"/>
        <w:rPr>
          <w:rFonts w:ascii="Calibri" w:hAnsi="Calibri" w:cs="Segoe UI"/>
          <w:b/>
          <w:bCs/>
          <w:color w:val="0070C0"/>
          <w:sz w:val="24"/>
          <w:szCs w:val="24"/>
        </w:rPr>
      </w:pPr>
      <w:r w:rsidRPr="00154521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 xml:space="preserve">Neste møte er </w:t>
      </w:r>
      <w:r w:rsidR="00AD4584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 xml:space="preserve">onsdag </w:t>
      </w:r>
      <w:r w:rsidR="00D93F50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>04.06.2025.</w:t>
      </w:r>
    </w:p>
    <w:p w14:paraId="7DCD8CC8" w14:textId="40D6AE97" w:rsidR="65FA47AC" w:rsidRDefault="65FA47AC" w:rsidP="65FA47AC">
      <w:pPr>
        <w:spacing w:after="0"/>
        <w:rPr>
          <w:rFonts w:ascii="Calibri" w:hAnsi="Calibri" w:cs="Segoe UI"/>
          <w:b/>
          <w:bCs/>
          <w:color w:val="0070C0"/>
          <w:sz w:val="24"/>
          <w:szCs w:val="24"/>
        </w:rPr>
      </w:pPr>
    </w:p>
    <w:sectPr w:rsidR="65FA47AC" w:rsidSect="008D59A4">
      <w:headerReference w:type="first" r:id="rId11"/>
      <w:footerReference w:type="first" r:id="rId12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8E8A" w14:textId="77777777" w:rsidR="009D375F" w:rsidRDefault="009D375F" w:rsidP="005D093C">
      <w:pPr>
        <w:spacing w:after="0" w:line="240" w:lineRule="auto"/>
      </w:pPr>
      <w:r>
        <w:separator/>
      </w:r>
    </w:p>
  </w:endnote>
  <w:endnote w:type="continuationSeparator" w:id="0">
    <w:p w14:paraId="1E5F49D7" w14:textId="77777777" w:rsidR="009D375F" w:rsidRDefault="009D375F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1C92E089" w14:textId="77777777" w:rsidTr="00064A24">
      <w:trPr>
        <w:trHeight w:val="20"/>
      </w:trPr>
      <w:tc>
        <w:tcPr>
          <w:tcW w:w="424" w:type="dxa"/>
          <w:vMerge w:val="restart"/>
        </w:tcPr>
        <w:p w14:paraId="3182BBA2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7E8EAF44" wp14:editId="42E6C135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F651382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63AA6FE0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4B82678A" w14:textId="77777777" w:rsidTr="00064A24">
      <w:tc>
        <w:tcPr>
          <w:tcW w:w="424" w:type="dxa"/>
          <w:vMerge/>
        </w:tcPr>
        <w:p w14:paraId="49BC9A6C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637CF2FB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64CB0999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9DE6" w14:textId="77777777" w:rsidR="009D375F" w:rsidRDefault="009D375F" w:rsidP="005D093C">
      <w:pPr>
        <w:spacing w:after="0" w:line="240" w:lineRule="auto"/>
      </w:pPr>
      <w:r>
        <w:separator/>
      </w:r>
    </w:p>
  </w:footnote>
  <w:footnote w:type="continuationSeparator" w:id="0">
    <w:p w14:paraId="59DEB919" w14:textId="77777777" w:rsidR="009D375F" w:rsidRDefault="009D375F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5E7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F381FB3" wp14:editId="1724EC6C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A8A"/>
    <w:multiLevelType w:val="hybridMultilevel"/>
    <w:tmpl w:val="F28099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B5D"/>
    <w:multiLevelType w:val="hybridMultilevel"/>
    <w:tmpl w:val="9AB45D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798"/>
    <w:multiLevelType w:val="hybridMultilevel"/>
    <w:tmpl w:val="09AA4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0A75"/>
    <w:multiLevelType w:val="hybridMultilevel"/>
    <w:tmpl w:val="D6D66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5336"/>
    <w:multiLevelType w:val="hybridMultilevel"/>
    <w:tmpl w:val="22B4CCC6"/>
    <w:lvl w:ilvl="0" w:tplc="2222C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63A9"/>
    <w:multiLevelType w:val="multilevel"/>
    <w:tmpl w:val="212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183325">
    <w:abstractNumId w:val="4"/>
  </w:num>
  <w:num w:numId="2" w16cid:durableId="866604942">
    <w:abstractNumId w:val="0"/>
  </w:num>
  <w:num w:numId="3" w16cid:durableId="700788990">
    <w:abstractNumId w:val="1"/>
  </w:num>
  <w:num w:numId="4" w16cid:durableId="1563639108">
    <w:abstractNumId w:val="2"/>
  </w:num>
  <w:num w:numId="5" w16cid:durableId="1489009208">
    <w:abstractNumId w:val="5"/>
  </w:num>
  <w:num w:numId="6" w16cid:durableId="2118138591">
    <w:abstractNumId w:val="6"/>
  </w:num>
  <w:num w:numId="7" w16cid:durableId="818422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4F"/>
    <w:rsid w:val="000006FC"/>
    <w:rsid w:val="00007632"/>
    <w:rsid w:val="0001106F"/>
    <w:rsid w:val="000119BE"/>
    <w:rsid w:val="0001577E"/>
    <w:rsid w:val="00015F04"/>
    <w:rsid w:val="000215C3"/>
    <w:rsid w:val="000279B5"/>
    <w:rsid w:val="00032101"/>
    <w:rsid w:val="00035B1A"/>
    <w:rsid w:val="00035C06"/>
    <w:rsid w:val="00040E8A"/>
    <w:rsid w:val="0005294E"/>
    <w:rsid w:val="00053CD5"/>
    <w:rsid w:val="000571BE"/>
    <w:rsid w:val="00064A24"/>
    <w:rsid w:val="00073B55"/>
    <w:rsid w:val="00080E72"/>
    <w:rsid w:val="00095EC1"/>
    <w:rsid w:val="00096750"/>
    <w:rsid w:val="000A1474"/>
    <w:rsid w:val="000A5248"/>
    <w:rsid w:val="000B1FE0"/>
    <w:rsid w:val="000B752D"/>
    <w:rsid w:val="000C47B1"/>
    <w:rsid w:val="000C5921"/>
    <w:rsid w:val="000D0EE0"/>
    <w:rsid w:val="000D38A8"/>
    <w:rsid w:val="000D3EE3"/>
    <w:rsid w:val="000D7707"/>
    <w:rsid w:val="000E2497"/>
    <w:rsid w:val="000E419F"/>
    <w:rsid w:val="000F0078"/>
    <w:rsid w:val="000F6AF6"/>
    <w:rsid w:val="00101A6C"/>
    <w:rsid w:val="00101C1D"/>
    <w:rsid w:val="0010514D"/>
    <w:rsid w:val="00110709"/>
    <w:rsid w:val="00111C9B"/>
    <w:rsid w:val="0012081D"/>
    <w:rsid w:val="001273E9"/>
    <w:rsid w:val="00134CE0"/>
    <w:rsid w:val="00136E67"/>
    <w:rsid w:val="00140CFA"/>
    <w:rsid w:val="001410B2"/>
    <w:rsid w:val="001412C8"/>
    <w:rsid w:val="001441DA"/>
    <w:rsid w:val="00145C10"/>
    <w:rsid w:val="001514D7"/>
    <w:rsid w:val="00154521"/>
    <w:rsid w:val="00154837"/>
    <w:rsid w:val="001558D1"/>
    <w:rsid w:val="0016362F"/>
    <w:rsid w:val="00163DCF"/>
    <w:rsid w:val="00164496"/>
    <w:rsid w:val="00172165"/>
    <w:rsid w:val="00175A2B"/>
    <w:rsid w:val="00182C31"/>
    <w:rsid w:val="00186573"/>
    <w:rsid w:val="00196EF0"/>
    <w:rsid w:val="001A6948"/>
    <w:rsid w:val="001B6292"/>
    <w:rsid w:val="001C3C3C"/>
    <w:rsid w:val="001D219B"/>
    <w:rsid w:val="001E7723"/>
    <w:rsid w:val="001F112F"/>
    <w:rsid w:val="002116A9"/>
    <w:rsid w:val="00221860"/>
    <w:rsid w:val="00222567"/>
    <w:rsid w:val="0022314F"/>
    <w:rsid w:val="0023200C"/>
    <w:rsid w:val="0025699D"/>
    <w:rsid w:val="00256D44"/>
    <w:rsid w:val="00260805"/>
    <w:rsid w:val="00265D0D"/>
    <w:rsid w:val="002861A4"/>
    <w:rsid w:val="002942DB"/>
    <w:rsid w:val="002A2CB4"/>
    <w:rsid w:val="002A5C1F"/>
    <w:rsid w:val="002C0C4C"/>
    <w:rsid w:val="002D4B1F"/>
    <w:rsid w:val="002E4E88"/>
    <w:rsid w:val="002F5BD7"/>
    <w:rsid w:val="00305C6D"/>
    <w:rsid w:val="00310C31"/>
    <w:rsid w:val="00316055"/>
    <w:rsid w:val="00321BE8"/>
    <w:rsid w:val="00325D57"/>
    <w:rsid w:val="00335574"/>
    <w:rsid w:val="003434C4"/>
    <w:rsid w:val="003546C6"/>
    <w:rsid w:val="003603AE"/>
    <w:rsid w:val="00364677"/>
    <w:rsid w:val="0036775D"/>
    <w:rsid w:val="003815BD"/>
    <w:rsid w:val="00386451"/>
    <w:rsid w:val="00396C83"/>
    <w:rsid w:val="00397BFB"/>
    <w:rsid w:val="003A35C7"/>
    <w:rsid w:val="003B0CB9"/>
    <w:rsid w:val="003B7980"/>
    <w:rsid w:val="003C62D7"/>
    <w:rsid w:val="003D29EA"/>
    <w:rsid w:val="003E4D1B"/>
    <w:rsid w:val="003E7304"/>
    <w:rsid w:val="003E7E09"/>
    <w:rsid w:val="00401688"/>
    <w:rsid w:val="00403D92"/>
    <w:rsid w:val="0040586F"/>
    <w:rsid w:val="004135FE"/>
    <w:rsid w:val="004176E7"/>
    <w:rsid w:val="00424C2F"/>
    <w:rsid w:val="00427FDC"/>
    <w:rsid w:val="00431E6A"/>
    <w:rsid w:val="0045210F"/>
    <w:rsid w:val="00452764"/>
    <w:rsid w:val="00455440"/>
    <w:rsid w:val="00461DF8"/>
    <w:rsid w:val="00465BBE"/>
    <w:rsid w:val="004741A3"/>
    <w:rsid w:val="00483FE0"/>
    <w:rsid w:val="00484F6B"/>
    <w:rsid w:val="00486C49"/>
    <w:rsid w:val="00490A24"/>
    <w:rsid w:val="00490A7C"/>
    <w:rsid w:val="004C1E71"/>
    <w:rsid w:val="004C2F2C"/>
    <w:rsid w:val="004C709D"/>
    <w:rsid w:val="004C7AC9"/>
    <w:rsid w:val="004D1C9A"/>
    <w:rsid w:val="004D1EAB"/>
    <w:rsid w:val="004D1F95"/>
    <w:rsid w:val="004D2F81"/>
    <w:rsid w:val="004D6D4D"/>
    <w:rsid w:val="004E0C4C"/>
    <w:rsid w:val="004F0C23"/>
    <w:rsid w:val="004F3319"/>
    <w:rsid w:val="0050624E"/>
    <w:rsid w:val="00531360"/>
    <w:rsid w:val="0053216E"/>
    <w:rsid w:val="00532341"/>
    <w:rsid w:val="005324BF"/>
    <w:rsid w:val="00536497"/>
    <w:rsid w:val="0054743D"/>
    <w:rsid w:val="0055183B"/>
    <w:rsid w:val="00560D31"/>
    <w:rsid w:val="0056229F"/>
    <w:rsid w:val="00564488"/>
    <w:rsid w:val="00567104"/>
    <w:rsid w:val="00572451"/>
    <w:rsid w:val="005812E4"/>
    <w:rsid w:val="005929B5"/>
    <w:rsid w:val="00593BD0"/>
    <w:rsid w:val="00594A1A"/>
    <w:rsid w:val="00595FDC"/>
    <w:rsid w:val="005D093C"/>
    <w:rsid w:val="005E6AD0"/>
    <w:rsid w:val="005F55FB"/>
    <w:rsid w:val="005F7EDE"/>
    <w:rsid w:val="00602236"/>
    <w:rsid w:val="00603D84"/>
    <w:rsid w:val="00604583"/>
    <w:rsid w:val="00617383"/>
    <w:rsid w:val="006472B5"/>
    <w:rsid w:val="00650072"/>
    <w:rsid w:val="00657389"/>
    <w:rsid w:val="006615F0"/>
    <w:rsid w:val="00680554"/>
    <w:rsid w:val="00683788"/>
    <w:rsid w:val="00685BA5"/>
    <w:rsid w:val="00686BF5"/>
    <w:rsid w:val="00691E84"/>
    <w:rsid w:val="006A4A41"/>
    <w:rsid w:val="006A71C2"/>
    <w:rsid w:val="006B7EFD"/>
    <w:rsid w:val="006C7F0C"/>
    <w:rsid w:val="006D65E5"/>
    <w:rsid w:val="006D6E41"/>
    <w:rsid w:val="006E006E"/>
    <w:rsid w:val="006E5EFB"/>
    <w:rsid w:val="006F3C73"/>
    <w:rsid w:val="00712EFE"/>
    <w:rsid w:val="00717BE1"/>
    <w:rsid w:val="00721F2B"/>
    <w:rsid w:val="00722829"/>
    <w:rsid w:val="00727D7C"/>
    <w:rsid w:val="00734DE2"/>
    <w:rsid w:val="007365F1"/>
    <w:rsid w:val="00742F57"/>
    <w:rsid w:val="0075269F"/>
    <w:rsid w:val="00755781"/>
    <w:rsid w:val="00764BAB"/>
    <w:rsid w:val="00792521"/>
    <w:rsid w:val="00794FA2"/>
    <w:rsid w:val="00795C81"/>
    <w:rsid w:val="007A101C"/>
    <w:rsid w:val="007C058E"/>
    <w:rsid w:val="007C0C7E"/>
    <w:rsid w:val="007C2AB5"/>
    <w:rsid w:val="007D04F5"/>
    <w:rsid w:val="007D1113"/>
    <w:rsid w:val="007D32A1"/>
    <w:rsid w:val="007D4AAE"/>
    <w:rsid w:val="007D5600"/>
    <w:rsid w:val="007E4B0D"/>
    <w:rsid w:val="007F1191"/>
    <w:rsid w:val="007F2DE2"/>
    <w:rsid w:val="00800F29"/>
    <w:rsid w:val="00806BCC"/>
    <w:rsid w:val="00810BDD"/>
    <w:rsid w:val="00832943"/>
    <w:rsid w:val="00833EE7"/>
    <w:rsid w:val="00835080"/>
    <w:rsid w:val="00840DFE"/>
    <w:rsid w:val="00846227"/>
    <w:rsid w:val="00847022"/>
    <w:rsid w:val="00850347"/>
    <w:rsid w:val="00861364"/>
    <w:rsid w:val="008737B5"/>
    <w:rsid w:val="00877CF5"/>
    <w:rsid w:val="00881B40"/>
    <w:rsid w:val="0088399A"/>
    <w:rsid w:val="008B745E"/>
    <w:rsid w:val="008B7EA4"/>
    <w:rsid w:val="008D5723"/>
    <w:rsid w:val="008D59A4"/>
    <w:rsid w:val="008E0674"/>
    <w:rsid w:val="008E42F7"/>
    <w:rsid w:val="008F544B"/>
    <w:rsid w:val="00910BDB"/>
    <w:rsid w:val="00916ACC"/>
    <w:rsid w:val="009172EA"/>
    <w:rsid w:val="00927FA4"/>
    <w:rsid w:val="009441A3"/>
    <w:rsid w:val="00952207"/>
    <w:rsid w:val="00954023"/>
    <w:rsid w:val="00960CD2"/>
    <w:rsid w:val="00985EFC"/>
    <w:rsid w:val="00997D58"/>
    <w:rsid w:val="009A30A3"/>
    <w:rsid w:val="009A4904"/>
    <w:rsid w:val="009B0675"/>
    <w:rsid w:val="009B7800"/>
    <w:rsid w:val="009C043C"/>
    <w:rsid w:val="009C04D3"/>
    <w:rsid w:val="009C30D3"/>
    <w:rsid w:val="009C6F25"/>
    <w:rsid w:val="009C7A20"/>
    <w:rsid w:val="009D043E"/>
    <w:rsid w:val="009D375F"/>
    <w:rsid w:val="00A00544"/>
    <w:rsid w:val="00A0208E"/>
    <w:rsid w:val="00A02888"/>
    <w:rsid w:val="00A05C83"/>
    <w:rsid w:val="00A106F1"/>
    <w:rsid w:val="00A144B3"/>
    <w:rsid w:val="00A22A23"/>
    <w:rsid w:val="00A266EE"/>
    <w:rsid w:val="00A34D6C"/>
    <w:rsid w:val="00A37C70"/>
    <w:rsid w:val="00A466C9"/>
    <w:rsid w:val="00A5497E"/>
    <w:rsid w:val="00A57E01"/>
    <w:rsid w:val="00A63656"/>
    <w:rsid w:val="00A67238"/>
    <w:rsid w:val="00A6761C"/>
    <w:rsid w:val="00A71F26"/>
    <w:rsid w:val="00A84C35"/>
    <w:rsid w:val="00A85594"/>
    <w:rsid w:val="00A85646"/>
    <w:rsid w:val="00A93C4A"/>
    <w:rsid w:val="00AA100D"/>
    <w:rsid w:val="00AB2B16"/>
    <w:rsid w:val="00AB6AF9"/>
    <w:rsid w:val="00AC401F"/>
    <w:rsid w:val="00AD2E2F"/>
    <w:rsid w:val="00AD4584"/>
    <w:rsid w:val="00AF37BF"/>
    <w:rsid w:val="00B02D33"/>
    <w:rsid w:val="00B06B2F"/>
    <w:rsid w:val="00B10DAE"/>
    <w:rsid w:val="00B206BA"/>
    <w:rsid w:val="00B21C5E"/>
    <w:rsid w:val="00B3280E"/>
    <w:rsid w:val="00B33089"/>
    <w:rsid w:val="00B51105"/>
    <w:rsid w:val="00B5684D"/>
    <w:rsid w:val="00B61028"/>
    <w:rsid w:val="00B6753B"/>
    <w:rsid w:val="00B84801"/>
    <w:rsid w:val="00B93B73"/>
    <w:rsid w:val="00BA2AAF"/>
    <w:rsid w:val="00BB5598"/>
    <w:rsid w:val="00BB68A7"/>
    <w:rsid w:val="00BB6D97"/>
    <w:rsid w:val="00BB7574"/>
    <w:rsid w:val="00BB75D1"/>
    <w:rsid w:val="00BC318E"/>
    <w:rsid w:val="00BC68C9"/>
    <w:rsid w:val="00BE61B6"/>
    <w:rsid w:val="00BE6D91"/>
    <w:rsid w:val="00BE7D80"/>
    <w:rsid w:val="00C00267"/>
    <w:rsid w:val="00C008F9"/>
    <w:rsid w:val="00C13168"/>
    <w:rsid w:val="00C16393"/>
    <w:rsid w:val="00C25622"/>
    <w:rsid w:val="00C25AB9"/>
    <w:rsid w:val="00C34D4E"/>
    <w:rsid w:val="00C376AC"/>
    <w:rsid w:val="00C51925"/>
    <w:rsid w:val="00C61DD6"/>
    <w:rsid w:val="00C73CB7"/>
    <w:rsid w:val="00C848ED"/>
    <w:rsid w:val="00C84FA9"/>
    <w:rsid w:val="00C8668D"/>
    <w:rsid w:val="00C90A8C"/>
    <w:rsid w:val="00C954E9"/>
    <w:rsid w:val="00CA6E30"/>
    <w:rsid w:val="00CB042C"/>
    <w:rsid w:val="00CB3577"/>
    <w:rsid w:val="00CD66AA"/>
    <w:rsid w:val="00D179C5"/>
    <w:rsid w:val="00D17E0F"/>
    <w:rsid w:val="00D22090"/>
    <w:rsid w:val="00D3613D"/>
    <w:rsid w:val="00D36B0D"/>
    <w:rsid w:val="00D44A50"/>
    <w:rsid w:val="00D54356"/>
    <w:rsid w:val="00D8144A"/>
    <w:rsid w:val="00D8326C"/>
    <w:rsid w:val="00D93F50"/>
    <w:rsid w:val="00D94C63"/>
    <w:rsid w:val="00DB563D"/>
    <w:rsid w:val="00DC319B"/>
    <w:rsid w:val="00DC5FEF"/>
    <w:rsid w:val="00DD6DF0"/>
    <w:rsid w:val="00DE604F"/>
    <w:rsid w:val="00E02E12"/>
    <w:rsid w:val="00E20CB4"/>
    <w:rsid w:val="00E23F3E"/>
    <w:rsid w:val="00E273D5"/>
    <w:rsid w:val="00E27928"/>
    <w:rsid w:val="00E428F3"/>
    <w:rsid w:val="00E434DB"/>
    <w:rsid w:val="00E44A76"/>
    <w:rsid w:val="00E51F3C"/>
    <w:rsid w:val="00E53C9E"/>
    <w:rsid w:val="00E54765"/>
    <w:rsid w:val="00E70346"/>
    <w:rsid w:val="00E703CC"/>
    <w:rsid w:val="00E70B33"/>
    <w:rsid w:val="00E70ED8"/>
    <w:rsid w:val="00E71D3D"/>
    <w:rsid w:val="00E74075"/>
    <w:rsid w:val="00E76502"/>
    <w:rsid w:val="00E80FD3"/>
    <w:rsid w:val="00EA363D"/>
    <w:rsid w:val="00EB7FD2"/>
    <w:rsid w:val="00EE39F3"/>
    <w:rsid w:val="00EE3BEE"/>
    <w:rsid w:val="00EE3DB4"/>
    <w:rsid w:val="00EF1D2E"/>
    <w:rsid w:val="00EF7D7E"/>
    <w:rsid w:val="00F203DA"/>
    <w:rsid w:val="00F211F0"/>
    <w:rsid w:val="00F42E67"/>
    <w:rsid w:val="00F5303F"/>
    <w:rsid w:val="00F731DA"/>
    <w:rsid w:val="00F7639E"/>
    <w:rsid w:val="00F83F66"/>
    <w:rsid w:val="00F90247"/>
    <w:rsid w:val="00F92295"/>
    <w:rsid w:val="00F937C5"/>
    <w:rsid w:val="00FA0910"/>
    <w:rsid w:val="00FC399A"/>
    <w:rsid w:val="00FC53D9"/>
    <w:rsid w:val="00FC54E5"/>
    <w:rsid w:val="00FD3BFD"/>
    <w:rsid w:val="00FD45C0"/>
    <w:rsid w:val="00FD5683"/>
    <w:rsid w:val="00FD7882"/>
    <w:rsid w:val="00FF431B"/>
    <w:rsid w:val="00FF54D6"/>
    <w:rsid w:val="01A9B95A"/>
    <w:rsid w:val="026713A0"/>
    <w:rsid w:val="026E0200"/>
    <w:rsid w:val="02994969"/>
    <w:rsid w:val="034589BB"/>
    <w:rsid w:val="034DD7F5"/>
    <w:rsid w:val="0AAC48D4"/>
    <w:rsid w:val="0CD7DE38"/>
    <w:rsid w:val="0D8D1BFC"/>
    <w:rsid w:val="0DE3E996"/>
    <w:rsid w:val="0E7CD8CF"/>
    <w:rsid w:val="0F223223"/>
    <w:rsid w:val="12B75AB9"/>
    <w:rsid w:val="12F20835"/>
    <w:rsid w:val="1367F3C2"/>
    <w:rsid w:val="13B87148"/>
    <w:rsid w:val="14532B1A"/>
    <w:rsid w:val="146AA6B8"/>
    <w:rsid w:val="1475A738"/>
    <w:rsid w:val="1A3EE995"/>
    <w:rsid w:val="1AF098DD"/>
    <w:rsid w:val="1BF984E5"/>
    <w:rsid w:val="1C5C9040"/>
    <w:rsid w:val="1D615132"/>
    <w:rsid w:val="1D8E1E96"/>
    <w:rsid w:val="1ED4A7F6"/>
    <w:rsid w:val="210712BA"/>
    <w:rsid w:val="21300163"/>
    <w:rsid w:val="2185450C"/>
    <w:rsid w:val="21DFFC57"/>
    <w:rsid w:val="220060C8"/>
    <w:rsid w:val="270DA89C"/>
    <w:rsid w:val="287B8A3C"/>
    <w:rsid w:val="2B74FD19"/>
    <w:rsid w:val="2B9B136C"/>
    <w:rsid w:val="2BAF705C"/>
    <w:rsid w:val="2DAEEAC5"/>
    <w:rsid w:val="2EEACBC0"/>
    <w:rsid w:val="323FEBE3"/>
    <w:rsid w:val="32A7E510"/>
    <w:rsid w:val="3445CEF8"/>
    <w:rsid w:val="35A6974A"/>
    <w:rsid w:val="37BD5437"/>
    <w:rsid w:val="3D028C01"/>
    <w:rsid w:val="3D1E929F"/>
    <w:rsid w:val="3D43E7D4"/>
    <w:rsid w:val="3D90610B"/>
    <w:rsid w:val="3F5D47E9"/>
    <w:rsid w:val="40B4D866"/>
    <w:rsid w:val="41A463C1"/>
    <w:rsid w:val="4232D273"/>
    <w:rsid w:val="436C8178"/>
    <w:rsid w:val="47D52168"/>
    <w:rsid w:val="49650A0B"/>
    <w:rsid w:val="49970980"/>
    <w:rsid w:val="49D0AD9F"/>
    <w:rsid w:val="4B00DA6C"/>
    <w:rsid w:val="4B0F8927"/>
    <w:rsid w:val="4BE5B359"/>
    <w:rsid w:val="4BE7E398"/>
    <w:rsid w:val="502E15DD"/>
    <w:rsid w:val="503C28B5"/>
    <w:rsid w:val="5089C5A4"/>
    <w:rsid w:val="533AFF8A"/>
    <w:rsid w:val="552CDA98"/>
    <w:rsid w:val="56A758E9"/>
    <w:rsid w:val="578A6000"/>
    <w:rsid w:val="58303A71"/>
    <w:rsid w:val="5B0B3D9E"/>
    <w:rsid w:val="5C5C6A00"/>
    <w:rsid w:val="5CC1CA8C"/>
    <w:rsid w:val="5CD0F031"/>
    <w:rsid w:val="5DA17BAC"/>
    <w:rsid w:val="60A27440"/>
    <w:rsid w:val="61504271"/>
    <w:rsid w:val="62D21AEB"/>
    <w:rsid w:val="652DA5A8"/>
    <w:rsid w:val="65FA47AC"/>
    <w:rsid w:val="66E764BC"/>
    <w:rsid w:val="6906E0F1"/>
    <w:rsid w:val="699D9A59"/>
    <w:rsid w:val="6D4DFB20"/>
    <w:rsid w:val="6D5DC493"/>
    <w:rsid w:val="6DF64A67"/>
    <w:rsid w:val="6E3F8EE6"/>
    <w:rsid w:val="736AC10D"/>
    <w:rsid w:val="736BCD1B"/>
    <w:rsid w:val="741EF5FF"/>
    <w:rsid w:val="775696C1"/>
    <w:rsid w:val="77A97EB5"/>
    <w:rsid w:val="77D58DBD"/>
    <w:rsid w:val="7A8B934A"/>
    <w:rsid w:val="7B2C842D"/>
    <w:rsid w:val="7B4BF77D"/>
    <w:rsid w:val="7C2A07E4"/>
    <w:rsid w:val="7E022D1A"/>
    <w:rsid w:val="7E22B424"/>
    <w:rsid w:val="7F64A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A1D6"/>
  <w15:chartTrackingRefBased/>
  <w15:docId w15:val="{64E460C5-0560-424D-B049-4DCBBA14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5483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c2ef909-d487-412e-be06-1dd10a01f997" xsi:nil="true"/>
    <Leaders xmlns="2c2ef909-d487-412e-be06-1dd10a01f997">
      <UserInfo>
        <DisplayName/>
        <AccountId xsi:nil="true"/>
        <AccountType/>
      </UserInfo>
    </Leaders>
    <Has_Teacher_Only_SectionGroup xmlns="2c2ef909-d487-412e-be06-1dd10a01f997" xsi:nil="true"/>
    <Members xmlns="2c2ef909-d487-412e-be06-1dd10a01f997">
      <UserInfo>
        <DisplayName/>
        <AccountId xsi:nil="true"/>
        <AccountType/>
      </UserInfo>
    </Members>
    <Member_Groups xmlns="2c2ef909-d487-412e-be06-1dd10a01f997">
      <UserInfo>
        <DisplayName/>
        <AccountId xsi:nil="true"/>
        <AccountType/>
      </UserInfo>
    </Member_Groups>
    <DefaultSectionNames xmlns="2c2ef909-d487-412e-be06-1dd10a01f997" xsi:nil="true"/>
    <TeamsChannelId xmlns="2c2ef909-d487-412e-be06-1dd10a01f997" xsi:nil="true"/>
    <Invited_Leaders xmlns="2c2ef909-d487-412e-be06-1dd10a01f997" xsi:nil="true"/>
    <CultureName xmlns="2c2ef909-d487-412e-be06-1dd10a01f997" xsi:nil="true"/>
    <Distribution_Groups xmlns="2c2ef909-d487-412e-be06-1dd10a01f997" xsi:nil="true"/>
    <Owner xmlns="2c2ef909-d487-412e-be06-1dd10a01f997">
      <UserInfo>
        <DisplayName/>
        <AccountId xsi:nil="true"/>
        <AccountType/>
      </UserInfo>
    </Owner>
    <Invited_Teachers xmlns="2c2ef909-d487-412e-be06-1dd10a01f997" xsi:nil="true"/>
    <NotebookType xmlns="2c2ef909-d487-412e-be06-1dd10a01f997" xsi:nil="true"/>
    <Teachers xmlns="2c2ef909-d487-412e-be06-1dd10a01f997">
      <UserInfo>
        <DisplayName/>
        <AccountId xsi:nil="true"/>
        <AccountType/>
      </UserInfo>
    </Teachers>
    <Students xmlns="2c2ef909-d487-412e-be06-1dd10a01f997">
      <UserInfo>
        <DisplayName/>
        <AccountId xsi:nil="true"/>
        <AccountType/>
      </UserInfo>
    </Students>
    <Student_Groups xmlns="2c2ef909-d487-412e-be06-1dd10a01f997">
      <UserInfo>
        <DisplayName/>
        <AccountId xsi:nil="true"/>
        <AccountType/>
      </UserInfo>
    </Student_Groups>
    <Templates xmlns="2c2ef909-d487-412e-be06-1dd10a01f997" xsi:nil="true"/>
    <Has_Leaders_Only_SectionGroup xmlns="2c2ef909-d487-412e-be06-1dd10a01f997" xsi:nil="true"/>
    <AppVersion xmlns="2c2ef909-d487-412e-be06-1dd10a01f997" xsi:nil="true"/>
    <Self_Registration_Enabled xmlns="2c2ef909-d487-412e-be06-1dd10a01f997" xsi:nil="true"/>
    <Math_Settings xmlns="2c2ef909-d487-412e-be06-1dd10a01f997" xsi:nil="true"/>
    <Is_Collaboration_Space_Locked xmlns="2c2ef909-d487-412e-be06-1dd10a01f997" xsi:nil="true"/>
    <Invited_Members xmlns="2c2ef909-d487-412e-be06-1dd10a01f997" xsi:nil="true"/>
    <Invited_Students xmlns="2c2ef909-d487-412e-be06-1dd10a01f997" xsi:nil="true"/>
    <LMS_Mappings xmlns="2c2ef909-d487-412e-be06-1dd10a01f997" xsi:nil="true"/>
    <IsNotebookLocked xmlns="2c2ef909-d487-412e-be06-1dd10a01f9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BB16AE6A9784C8C9B30D6BA7FCEC5" ma:contentTypeVersion="34" ma:contentTypeDescription="Opprett et nytt dokument." ma:contentTypeScope="" ma:versionID="e50ee1898bfa053c3f694a3886c766d3">
  <xsd:schema xmlns:xsd="http://www.w3.org/2001/XMLSchema" xmlns:xs="http://www.w3.org/2001/XMLSchema" xmlns:p="http://schemas.microsoft.com/office/2006/metadata/properties" xmlns:ns3="07230964-c526-4067-a339-800d8fc9e50e" xmlns:ns4="2c2ef909-d487-412e-be06-1dd10a01f997" targetNamespace="http://schemas.microsoft.com/office/2006/metadata/properties" ma:root="true" ma:fieldsID="9737246e995d3ac81b54edcabdc81133" ns3:_="" ns4:_="">
    <xsd:import namespace="07230964-c526-4067-a339-800d8fc9e50e"/>
    <xsd:import namespace="2c2ef909-d487-412e-be06-1dd10a01f9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DateTaken" minOccurs="0"/>
                <xsd:element ref="ns4:TeamsChannelId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0964-c526-4067-a339-800d8fc9e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ef909-d487-412e-be06-1dd10a01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FC76965D-177E-4969-A3B1-EF14E38767AA}">
  <ds:schemaRefs>
    <ds:schemaRef ds:uri="http://schemas.microsoft.com/office/2006/metadata/properties"/>
    <ds:schemaRef ds:uri="http://schemas.microsoft.com/office/infopath/2007/PartnerControls"/>
    <ds:schemaRef ds:uri="2c2ef909-d487-412e-be06-1dd10a01f997"/>
  </ds:schemaRefs>
</ds:datastoreItem>
</file>

<file path=customXml/itemProps2.xml><?xml version="1.0" encoding="utf-8"?>
<ds:datastoreItem xmlns:ds="http://schemas.openxmlformats.org/officeDocument/2006/customXml" ds:itemID="{14710508-2096-42C5-8E92-137793BA0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49B13-7C11-46B5-AA0E-44095ABC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30964-c526-4067-a339-800d8fc9e50e"/>
    <ds:schemaRef ds:uri="2c2ef909-d487-412e-be06-1dd10a01f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283</TotalTime>
  <Pages>1</Pages>
  <Words>533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Tangen Bråthen</dc:creator>
  <cp:keywords/>
  <dc:description/>
  <cp:lastModifiedBy>Mohammad Hamad Ali</cp:lastModifiedBy>
  <cp:revision>147</cp:revision>
  <cp:lastPrinted>2019-08-12T11:26:00Z</cp:lastPrinted>
  <dcterms:created xsi:type="dcterms:W3CDTF">2025-03-26T14:45:00Z</dcterms:created>
  <dcterms:modified xsi:type="dcterms:W3CDTF">2025-04-02T06:24:00Z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0x010100961BB16AE6A9784C8C9B30D6BA7FCEC5</vt:lpwstr>
  </property>
</Properties>
</file>